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2A4CD" w14:textId="1DA36605" w:rsidR="00D06854" w:rsidRDefault="00E87ED2" w:rsidP="00E87ED2">
      <w:pPr>
        <w:spacing w:before="120" w:after="120" w:line="360" w:lineRule="auto"/>
        <w:jc w:val="center"/>
        <w:rPr>
          <w:rFonts w:ascii="Arial" w:hAnsi="Arial" w:cs="Arial"/>
          <w:b/>
          <w:sz w:val="28"/>
          <w:szCs w:val="28"/>
        </w:rPr>
      </w:pPr>
      <w:r w:rsidRPr="00351316">
        <w:rPr>
          <w:rFonts w:ascii="Arial" w:hAnsi="Arial" w:cs="Arial"/>
          <w:b/>
          <w:noProof/>
          <w:sz w:val="28"/>
          <w:szCs w:val="28"/>
          <w:lang w:val="en-US" w:eastAsia="en-US"/>
        </w:rPr>
        <w:drawing>
          <wp:anchor distT="0" distB="0" distL="114300" distR="114300" simplePos="0" relativeHeight="251658240" behindDoc="0" locked="0" layoutInCell="1" allowOverlap="1" wp14:anchorId="208D9467" wp14:editId="0C2B466B">
            <wp:simplePos x="0" y="0"/>
            <wp:positionH relativeFrom="column">
              <wp:posOffset>1380808</wp:posOffset>
            </wp:positionH>
            <wp:positionV relativeFrom="paragraph">
              <wp:posOffset>-242570</wp:posOffset>
            </wp:positionV>
            <wp:extent cx="2871216" cy="877824"/>
            <wp:effectExtent l="0" t="0" r="5715" b="0"/>
            <wp:wrapNone/>
            <wp:docPr id="1" name="Picture 1" descr="C:\Users\vu_anh\AppData\Local\Microsoft\Windows\Temporary Internet Files\Content.Word\en_implemented by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u_anh\AppData\Local\Microsoft\Windows\Temporary Internet Files\Content.Word\en_implemented by_RGB_300dp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1216" cy="8778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379D3" w14:textId="77777777" w:rsidR="005902A8" w:rsidRDefault="005902A8" w:rsidP="005902A8">
      <w:pPr>
        <w:spacing w:before="120" w:after="120" w:line="360" w:lineRule="auto"/>
        <w:rPr>
          <w:rFonts w:ascii="Arial" w:eastAsia="Calibri" w:hAnsi="Arial" w:cs="Arial"/>
          <w:sz w:val="22"/>
          <w:szCs w:val="22"/>
        </w:rPr>
      </w:pPr>
    </w:p>
    <w:p w14:paraId="6D42C492" w14:textId="77777777" w:rsidR="005902A8" w:rsidRDefault="005902A8" w:rsidP="00E87ED2">
      <w:pPr>
        <w:spacing w:before="120" w:after="120" w:line="240" w:lineRule="auto"/>
        <w:rPr>
          <w:rFonts w:ascii="Arial" w:eastAsia="Calibri" w:hAnsi="Arial" w:cs="Arial"/>
          <w:sz w:val="22"/>
          <w:szCs w:val="22"/>
        </w:rPr>
      </w:pPr>
    </w:p>
    <w:p w14:paraId="331942CD" w14:textId="108B239D" w:rsidR="00C722D4" w:rsidRPr="001B33EF" w:rsidRDefault="00C722D4" w:rsidP="00E87ED2">
      <w:pPr>
        <w:spacing w:after="0" w:line="240" w:lineRule="auto"/>
        <w:jc w:val="center"/>
        <w:rPr>
          <w:rFonts w:ascii="Arial" w:hAnsi="Arial" w:cs="Arial"/>
          <w:b/>
          <w:caps/>
          <w:sz w:val="24"/>
          <w:szCs w:val="24"/>
          <w:lang w:val="en-US"/>
        </w:rPr>
      </w:pPr>
      <w:r w:rsidRPr="001B33EF">
        <w:rPr>
          <w:rFonts w:ascii="Arial" w:hAnsi="Arial" w:cs="Arial"/>
          <w:b/>
          <w:caps/>
          <w:sz w:val="24"/>
          <w:szCs w:val="24"/>
          <w:lang w:val="en-US"/>
        </w:rPr>
        <w:t>Calling for expression of interest</w:t>
      </w:r>
      <w:r w:rsidR="00E87ED2" w:rsidRPr="001B33EF">
        <w:rPr>
          <w:rFonts w:ascii="Arial" w:hAnsi="Arial" w:cs="Arial"/>
          <w:b/>
          <w:caps/>
          <w:sz w:val="24"/>
          <w:szCs w:val="24"/>
          <w:lang w:val="en-US"/>
        </w:rPr>
        <w:t xml:space="preserve"> (EOI)</w:t>
      </w:r>
    </w:p>
    <w:p w14:paraId="789AEAB9" w14:textId="75E1B1E5" w:rsidR="00E87ED2" w:rsidRPr="00A93DE3" w:rsidRDefault="00E87ED2" w:rsidP="00E87ED2">
      <w:pPr>
        <w:spacing w:before="40" w:after="40" w:line="240" w:lineRule="auto"/>
        <w:jc w:val="center"/>
        <w:rPr>
          <w:rFonts w:ascii="Arial" w:hAnsi="Arial" w:cs="Arial"/>
          <w:b/>
          <w:caps/>
          <w:sz w:val="22"/>
          <w:szCs w:val="22"/>
          <w:lang w:val="en-US"/>
        </w:rPr>
      </w:pPr>
      <w:r w:rsidRPr="00A93DE3">
        <w:rPr>
          <w:rFonts w:ascii="Arial" w:hAnsi="Arial" w:cs="Arial"/>
          <w:b/>
          <w:caps/>
          <w:sz w:val="22"/>
          <w:szCs w:val="22"/>
          <w:lang w:val="en-US"/>
        </w:rPr>
        <w:t>Tender package</w:t>
      </w:r>
      <w:r w:rsidR="00A93DE3">
        <w:rPr>
          <w:rFonts w:ascii="Arial" w:hAnsi="Arial" w:cs="Arial"/>
          <w:b/>
          <w:caps/>
          <w:sz w:val="22"/>
          <w:szCs w:val="22"/>
          <w:lang w:val="en-US"/>
        </w:rPr>
        <w:t xml:space="preserve">: </w:t>
      </w:r>
      <w:r w:rsidR="00AC013D">
        <w:rPr>
          <w:rFonts w:ascii="Arial" w:hAnsi="Arial" w:cs="Arial"/>
          <w:b/>
          <w:caps/>
          <w:color w:val="FF0000"/>
          <w:sz w:val="22"/>
          <w:szCs w:val="22"/>
          <w:lang w:val="en-US"/>
        </w:rPr>
        <w:t>83479328</w:t>
      </w:r>
    </w:p>
    <w:p w14:paraId="79D7A757" w14:textId="6251C890" w:rsidR="00E87ED2" w:rsidRPr="009A5805" w:rsidRDefault="00E87ED2" w:rsidP="00E87ED2">
      <w:pPr>
        <w:spacing w:before="40" w:after="40" w:line="240" w:lineRule="auto"/>
        <w:jc w:val="center"/>
        <w:rPr>
          <w:rFonts w:ascii="Arial" w:hAnsi="Arial" w:cs="Arial"/>
          <w:b/>
          <w:caps/>
          <w:color w:val="FF0000"/>
          <w:spacing w:val="-8"/>
          <w:sz w:val="20"/>
          <w:szCs w:val="20"/>
          <w:lang w:val="en-US"/>
        </w:rPr>
      </w:pPr>
      <w:r w:rsidRPr="001B33EF">
        <w:rPr>
          <w:rFonts w:ascii="Arial" w:hAnsi="Arial" w:cs="Arial"/>
          <w:b/>
          <w:caps/>
          <w:color w:val="FF0000"/>
          <w:spacing w:val="-8"/>
          <w:sz w:val="20"/>
          <w:szCs w:val="20"/>
          <w:lang w:val="en-US"/>
        </w:rPr>
        <w:t xml:space="preserve">Assignment:  </w:t>
      </w:r>
      <w:r w:rsidR="00730AF8">
        <w:rPr>
          <w:rFonts w:cs="Arial"/>
          <w:b/>
          <w:bCs/>
          <w:sz w:val="24"/>
          <w:szCs w:val="24"/>
          <w:lang w:val="en-US"/>
        </w:rPr>
        <w:t>Piloting and assessing</w:t>
      </w:r>
      <w:r w:rsidR="009A5805" w:rsidRPr="009A5805">
        <w:rPr>
          <w:rFonts w:cs="Arial"/>
          <w:b/>
          <w:bCs/>
          <w:sz w:val="24"/>
          <w:szCs w:val="24"/>
          <w:lang w:val="en-US"/>
        </w:rPr>
        <w:t xml:space="preserve"> innovative climate risk finance for rice in the Mekong River Delta</w:t>
      </w:r>
    </w:p>
    <w:p w14:paraId="530A4F5E" w14:textId="1F90B0C0" w:rsidR="00D06854" w:rsidRPr="00C722D4" w:rsidRDefault="00D06854" w:rsidP="00C722D4">
      <w:pPr>
        <w:spacing w:before="120" w:after="120" w:line="240" w:lineRule="auto"/>
        <w:jc w:val="both"/>
        <w:rPr>
          <w:rStyle w:val="Hyperlink"/>
          <w:rFonts w:ascii="Arial" w:eastAsia="Calibri" w:hAnsi="Arial" w:cs="Arial"/>
          <w:sz w:val="22"/>
          <w:szCs w:val="22"/>
          <w:lang w:val="en-GB"/>
        </w:rPr>
      </w:pPr>
      <w:r w:rsidRPr="001B33EF">
        <w:rPr>
          <w:rFonts w:ascii="Arial" w:eastAsia="Calibri" w:hAnsi="Arial" w:cs="Arial"/>
          <w:sz w:val="22"/>
          <w:szCs w:val="22"/>
          <w:lang w:val="en-US"/>
        </w:rPr>
        <w:t xml:space="preserve">As a federal enterprise, the </w:t>
      </w:r>
      <w:r w:rsidRPr="001B33EF">
        <w:rPr>
          <w:rFonts w:ascii="Arial" w:eastAsia="Calibri" w:hAnsi="Arial" w:cs="Arial"/>
          <w:b/>
          <w:bCs/>
          <w:iCs/>
          <w:sz w:val="22"/>
          <w:szCs w:val="22"/>
          <w:lang w:val="en-US"/>
        </w:rPr>
        <w:t xml:space="preserve">Deutsche Gesellschaft für </w:t>
      </w:r>
      <w:proofErr w:type="spellStart"/>
      <w:r w:rsidRPr="001B33EF">
        <w:rPr>
          <w:rFonts w:ascii="Arial" w:eastAsia="Calibri" w:hAnsi="Arial" w:cs="Arial"/>
          <w:b/>
          <w:bCs/>
          <w:iCs/>
          <w:sz w:val="22"/>
          <w:szCs w:val="22"/>
          <w:lang w:val="en-US"/>
        </w:rPr>
        <w:t>Internationale</w:t>
      </w:r>
      <w:proofErr w:type="spellEnd"/>
      <w:r w:rsidRPr="001B33EF">
        <w:rPr>
          <w:rFonts w:ascii="Arial" w:eastAsia="Calibri" w:hAnsi="Arial" w:cs="Arial"/>
          <w:b/>
          <w:bCs/>
          <w:iCs/>
          <w:sz w:val="22"/>
          <w:szCs w:val="22"/>
          <w:lang w:val="en-US"/>
        </w:rPr>
        <w:t xml:space="preserve"> </w:t>
      </w:r>
      <w:proofErr w:type="spellStart"/>
      <w:r w:rsidRPr="001B33EF">
        <w:rPr>
          <w:rFonts w:ascii="Arial" w:eastAsia="Calibri" w:hAnsi="Arial" w:cs="Arial"/>
          <w:b/>
          <w:bCs/>
          <w:iCs/>
          <w:sz w:val="22"/>
          <w:szCs w:val="22"/>
          <w:lang w:val="en-US"/>
        </w:rPr>
        <w:t>Zusammenarbeit</w:t>
      </w:r>
      <w:proofErr w:type="spellEnd"/>
      <w:r w:rsidRPr="001B33EF">
        <w:rPr>
          <w:rFonts w:ascii="Arial" w:eastAsia="Calibri" w:hAnsi="Arial" w:cs="Arial"/>
          <w:b/>
          <w:bCs/>
          <w:iCs/>
          <w:sz w:val="22"/>
          <w:szCs w:val="22"/>
          <w:lang w:val="en-US"/>
        </w:rPr>
        <w:t xml:space="preserve"> (GIZ) GmbH</w:t>
      </w:r>
      <w:r w:rsidRPr="001B33EF">
        <w:rPr>
          <w:rFonts w:ascii="Arial" w:eastAsia="Calibri" w:hAnsi="Arial" w:cs="Arial"/>
          <w:sz w:val="22"/>
          <w:szCs w:val="22"/>
          <w:lang w:val="en-US"/>
        </w:rPr>
        <w:t xml:space="preserve"> supports the German Government in achieving its objectives in the field of international cooperation for sustainable development. </w:t>
      </w:r>
      <w:r w:rsidRPr="001B33EF">
        <w:rPr>
          <w:rFonts w:ascii="Arial" w:hAnsi="Arial" w:cs="Arial"/>
          <w:sz w:val="22"/>
          <w:szCs w:val="22"/>
          <w:lang w:val="en-US"/>
        </w:rPr>
        <w:t>On behalf of the German Government, GIZ currently pr</w:t>
      </w:r>
      <w:r w:rsidR="005D518B" w:rsidRPr="001B33EF">
        <w:rPr>
          <w:rFonts w:ascii="Arial" w:hAnsi="Arial" w:cs="Arial"/>
          <w:sz w:val="22"/>
          <w:szCs w:val="22"/>
          <w:lang w:val="en-US"/>
        </w:rPr>
        <w:t>o</w:t>
      </w:r>
      <w:r w:rsidRPr="001B33EF">
        <w:rPr>
          <w:rFonts w:ascii="Arial" w:hAnsi="Arial" w:cs="Arial"/>
          <w:sz w:val="22"/>
          <w:szCs w:val="22"/>
          <w:lang w:val="en-US"/>
        </w:rPr>
        <w:t xml:space="preserve">vides advisory services to the Government of Viet Nam in three priority areas: Vocational training, Environmental policy and sustainable use of natural resources, and Energy. </w:t>
      </w:r>
      <w:r w:rsidRPr="00C722D4">
        <w:rPr>
          <w:rFonts w:ascii="Arial" w:eastAsia="Calibri" w:hAnsi="Arial" w:cs="Arial"/>
          <w:sz w:val="22"/>
          <w:szCs w:val="22"/>
          <w:lang w:val="en-GB"/>
        </w:rPr>
        <w:t xml:space="preserve">For further information, please visit </w:t>
      </w:r>
      <w:r>
        <w:fldChar w:fldCharType="begin"/>
      </w:r>
      <w:r w:rsidRPr="00D324EC">
        <w:rPr>
          <w:lang w:val="en-US"/>
        </w:rPr>
        <w:instrText>HYPERLINK "http://www.giz.de/viet-nam"</w:instrText>
      </w:r>
      <w:r>
        <w:fldChar w:fldCharType="separate"/>
      </w:r>
      <w:r w:rsidRPr="00C722D4">
        <w:rPr>
          <w:rStyle w:val="Hyperlink"/>
          <w:rFonts w:ascii="Arial" w:eastAsia="Calibri" w:hAnsi="Arial" w:cs="Arial"/>
          <w:sz w:val="22"/>
          <w:szCs w:val="22"/>
          <w:lang w:val="en-GB"/>
        </w:rPr>
        <w:t>www.giz.de/viet-nam</w:t>
      </w:r>
      <w:r>
        <w:rPr>
          <w:rStyle w:val="Hyperlink"/>
          <w:rFonts w:ascii="Arial" w:eastAsia="Calibri" w:hAnsi="Arial" w:cs="Arial"/>
          <w:sz w:val="22"/>
          <w:szCs w:val="22"/>
          <w:lang w:val="en-GB"/>
        </w:rPr>
        <w:fldChar w:fldCharType="end"/>
      </w:r>
      <w:r w:rsidRPr="00C722D4">
        <w:rPr>
          <w:rStyle w:val="Hyperlink"/>
          <w:rFonts w:ascii="Arial" w:eastAsia="Calibri" w:hAnsi="Arial" w:cs="Arial"/>
          <w:color w:val="auto"/>
          <w:sz w:val="22"/>
          <w:szCs w:val="22"/>
          <w:u w:val="none"/>
          <w:lang w:val="en-GB"/>
        </w:rPr>
        <w:t>.</w:t>
      </w:r>
      <w:r w:rsidRPr="00C722D4">
        <w:rPr>
          <w:rStyle w:val="Hyperlink"/>
          <w:rFonts w:ascii="Arial" w:eastAsia="Calibri" w:hAnsi="Arial" w:cs="Arial"/>
          <w:sz w:val="22"/>
          <w:szCs w:val="22"/>
          <w:lang w:val="en-GB"/>
        </w:rPr>
        <w:t xml:space="preserve">  </w:t>
      </w:r>
      <w:bookmarkStart w:id="0" w:name="_Toc204050916"/>
    </w:p>
    <w:p w14:paraId="11ACB9D4" w14:textId="52E81FC4" w:rsidR="0004093A" w:rsidRDefault="00301799" w:rsidP="00692CAE">
      <w:pPr>
        <w:spacing w:before="120" w:after="120" w:line="240" w:lineRule="auto"/>
        <w:jc w:val="both"/>
        <w:rPr>
          <w:rFonts w:ascii="Arial" w:hAnsi="Arial" w:cs="Arial"/>
          <w:sz w:val="22"/>
          <w:szCs w:val="22"/>
          <w:lang w:val="en-US"/>
        </w:rPr>
      </w:pPr>
      <w:r w:rsidRPr="001B33EF">
        <w:rPr>
          <w:rFonts w:ascii="Arial" w:eastAsia="Calibri" w:hAnsi="Arial" w:cs="Arial"/>
          <w:sz w:val="22"/>
          <w:szCs w:val="22"/>
          <w:lang w:val="en-US"/>
        </w:rPr>
        <w:t xml:space="preserve">The </w:t>
      </w:r>
      <w:r w:rsidR="00B72268" w:rsidRPr="001B33EF">
        <w:rPr>
          <w:rFonts w:ascii="Arial" w:eastAsia="Calibri" w:hAnsi="Arial" w:cs="Arial"/>
          <w:sz w:val="22"/>
          <w:szCs w:val="22"/>
          <w:lang w:val="en-US"/>
        </w:rPr>
        <w:t xml:space="preserve">project </w:t>
      </w:r>
      <w:r w:rsidR="00C722D4" w:rsidRPr="001B33EF">
        <w:rPr>
          <w:rFonts w:ascii="Arial" w:eastAsia="Calibri" w:hAnsi="Arial" w:cs="Arial"/>
          <w:sz w:val="22"/>
          <w:szCs w:val="22"/>
          <w:lang w:val="en-US"/>
        </w:rPr>
        <w:t xml:space="preserve">Innovative climate risk finance </w:t>
      </w:r>
      <w:r w:rsidR="00B72268" w:rsidRPr="001B33EF">
        <w:rPr>
          <w:rFonts w:ascii="Arial" w:eastAsia="Calibri" w:hAnsi="Arial" w:cs="Arial"/>
          <w:sz w:val="22"/>
          <w:szCs w:val="22"/>
          <w:lang w:val="en-US"/>
        </w:rPr>
        <w:t xml:space="preserve">for the agriculture sector in </w:t>
      </w:r>
      <w:r w:rsidR="00750E5E" w:rsidRPr="001B33EF">
        <w:rPr>
          <w:rFonts w:ascii="Arial" w:eastAsia="Calibri" w:hAnsi="Arial" w:cs="Arial"/>
          <w:sz w:val="22"/>
          <w:szCs w:val="22"/>
          <w:lang w:val="en-US"/>
        </w:rPr>
        <w:t>the ASEAN region</w:t>
      </w:r>
      <w:r w:rsidR="00B72268" w:rsidRPr="001B33EF">
        <w:rPr>
          <w:rFonts w:ascii="Arial" w:eastAsia="Calibri" w:hAnsi="Arial" w:cs="Arial"/>
          <w:sz w:val="22"/>
          <w:szCs w:val="22"/>
          <w:lang w:val="en-US"/>
        </w:rPr>
        <w:t xml:space="preserve"> (</w:t>
      </w:r>
      <w:proofErr w:type="spellStart"/>
      <w:r w:rsidR="00C722D4" w:rsidRPr="001B33EF">
        <w:rPr>
          <w:rFonts w:ascii="Arial" w:eastAsia="Calibri" w:hAnsi="Arial" w:cs="Arial"/>
          <w:sz w:val="22"/>
          <w:szCs w:val="22"/>
          <w:lang w:val="en-US"/>
        </w:rPr>
        <w:t>AgriCRF</w:t>
      </w:r>
      <w:proofErr w:type="spellEnd"/>
      <w:r w:rsidR="00C722D4" w:rsidRPr="001B33EF">
        <w:rPr>
          <w:rFonts w:ascii="Arial" w:eastAsia="Calibri" w:hAnsi="Arial" w:cs="Arial"/>
          <w:sz w:val="22"/>
          <w:szCs w:val="22"/>
          <w:lang w:val="en-US"/>
        </w:rPr>
        <w:t xml:space="preserve">) under the GIZ is looking for a </w:t>
      </w:r>
      <w:r w:rsidR="003F33B1">
        <w:rPr>
          <w:rFonts w:ascii="Arial" w:eastAsia="Calibri" w:hAnsi="Arial" w:cs="Arial"/>
          <w:sz w:val="22"/>
          <w:szCs w:val="22"/>
          <w:lang w:val="en-US"/>
        </w:rPr>
        <w:t xml:space="preserve">local </w:t>
      </w:r>
      <w:r w:rsidR="00C722D4" w:rsidRPr="001B33EF">
        <w:rPr>
          <w:rFonts w:ascii="Arial" w:eastAsia="Calibri" w:hAnsi="Arial" w:cs="Arial"/>
          <w:sz w:val="22"/>
          <w:szCs w:val="22"/>
          <w:lang w:val="en-US"/>
        </w:rPr>
        <w:t xml:space="preserve">company </w:t>
      </w:r>
      <w:r w:rsidR="00F14B4C">
        <w:rPr>
          <w:rFonts w:ascii="Arial" w:eastAsia="Calibri" w:hAnsi="Arial" w:cs="Arial"/>
          <w:sz w:val="22"/>
          <w:szCs w:val="22"/>
          <w:lang w:val="en-US"/>
        </w:rPr>
        <w:t>which</w:t>
      </w:r>
      <w:r w:rsidR="001A0A1B">
        <w:rPr>
          <w:rFonts w:ascii="Arial" w:eastAsia="Calibri" w:hAnsi="Arial" w:cs="Arial"/>
          <w:sz w:val="22"/>
          <w:szCs w:val="22"/>
          <w:lang w:val="en-US"/>
        </w:rPr>
        <w:t xml:space="preserve"> could </w:t>
      </w:r>
      <w:r w:rsidR="001A0A1B" w:rsidRPr="001A0A1B">
        <w:rPr>
          <w:rFonts w:ascii="Arial" w:eastAsia="Calibri" w:hAnsi="Arial" w:cs="Arial"/>
          <w:sz w:val="22"/>
          <w:szCs w:val="22"/>
          <w:lang w:val="en-US"/>
        </w:rPr>
        <w:t>run pilots</w:t>
      </w:r>
      <w:r w:rsidR="00D36F4B">
        <w:rPr>
          <w:rFonts w:ascii="Arial" w:eastAsia="Calibri" w:hAnsi="Arial" w:cs="Arial"/>
          <w:sz w:val="22"/>
          <w:szCs w:val="22"/>
          <w:lang w:val="en-US"/>
        </w:rPr>
        <w:t xml:space="preserve"> and assessment</w:t>
      </w:r>
      <w:r w:rsidR="001A0A1B" w:rsidRPr="001A0A1B">
        <w:rPr>
          <w:rFonts w:ascii="Arial" w:eastAsia="Calibri" w:hAnsi="Arial" w:cs="Arial"/>
          <w:sz w:val="22"/>
          <w:szCs w:val="22"/>
          <w:lang w:val="en-US"/>
        </w:rPr>
        <w:t xml:space="preserve"> of innovative climate risk finance for rice in 4 selected provinces in the Mekong River Delta (An Giang, Dong Thap, Kien Giang, Soc Trang).</w:t>
      </w:r>
      <w:r w:rsidR="001A0A1B">
        <w:rPr>
          <w:rFonts w:ascii="Arial" w:eastAsia="Calibri" w:hAnsi="Arial" w:cs="Arial"/>
          <w:sz w:val="22"/>
          <w:szCs w:val="22"/>
          <w:lang w:val="en-US"/>
        </w:rPr>
        <w:t xml:space="preserve"> </w:t>
      </w:r>
      <w:r w:rsidR="002B593F" w:rsidRPr="00C90EED">
        <w:rPr>
          <w:rFonts w:ascii="Arial" w:eastAsia="Calibri" w:hAnsi="Arial" w:cs="Arial"/>
          <w:sz w:val="22"/>
          <w:szCs w:val="22"/>
          <w:lang w:val="en-US"/>
        </w:rPr>
        <w:t xml:space="preserve">While the assignment request the Contractor can work with different insurance companies to design the pilot, </w:t>
      </w:r>
      <w:r w:rsidR="002B593F" w:rsidRPr="00213D12">
        <w:rPr>
          <w:rFonts w:ascii="Arial" w:eastAsia="Calibri" w:hAnsi="Arial" w:cs="Arial"/>
          <w:b/>
          <w:bCs/>
          <w:sz w:val="22"/>
          <w:szCs w:val="22"/>
          <w:lang w:val="en-US"/>
        </w:rPr>
        <w:t>an insurance company is not eligible to apply for this assignment.</w:t>
      </w:r>
      <w:r w:rsidR="002B593F" w:rsidRPr="00C90EED">
        <w:rPr>
          <w:rFonts w:ascii="Arial" w:eastAsia="Calibri" w:hAnsi="Arial" w:cs="Arial"/>
          <w:sz w:val="22"/>
          <w:szCs w:val="22"/>
          <w:lang w:val="en-US"/>
        </w:rPr>
        <w:t xml:space="preserve"> </w:t>
      </w:r>
      <w:r w:rsidR="001A0A1B">
        <w:rPr>
          <w:rFonts w:ascii="Arial" w:eastAsia="Calibri" w:hAnsi="Arial" w:cs="Arial"/>
          <w:sz w:val="22"/>
          <w:szCs w:val="22"/>
          <w:lang w:val="en-US"/>
        </w:rPr>
        <w:t xml:space="preserve">The company should </w:t>
      </w:r>
      <w:r w:rsidR="00C722D4" w:rsidRPr="001B33EF">
        <w:rPr>
          <w:rFonts w:ascii="Arial" w:eastAsia="Calibri" w:hAnsi="Arial" w:cs="Arial"/>
          <w:sz w:val="22"/>
          <w:szCs w:val="22"/>
          <w:lang w:val="en-US"/>
        </w:rPr>
        <w:t>includ</w:t>
      </w:r>
      <w:r w:rsidR="001A0A1B">
        <w:rPr>
          <w:rFonts w:ascii="Arial" w:eastAsia="Calibri" w:hAnsi="Arial" w:cs="Arial"/>
          <w:sz w:val="22"/>
          <w:szCs w:val="22"/>
          <w:lang w:val="en-US"/>
        </w:rPr>
        <w:t>e an</w:t>
      </w:r>
      <w:r w:rsidR="00C722D4" w:rsidRPr="001B33EF">
        <w:rPr>
          <w:rFonts w:ascii="Arial" w:eastAsia="Calibri" w:hAnsi="Arial" w:cs="Arial"/>
          <w:sz w:val="22"/>
          <w:szCs w:val="22"/>
          <w:lang w:val="en-US"/>
        </w:rPr>
        <w:t xml:space="preserve"> expert</w:t>
      </w:r>
      <w:r w:rsidR="00F14B4C">
        <w:rPr>
          <w:rFonts w:ascii="Arial" w:eastAsia="Calibri" w:hAnsi="Arial" w:cs="Arial"/>
          <w:sz w:val="22"/>
          <w:szCs w:val="22"/>
          <w:lang w:val="en-US"/>
        </w:rPr>
        <w:t xml:space="preserve"> team</w:t>
      </w:r>
      <w:r w:rsidR="00C722D4" w:rsidRPr="001B33EF">
        <w:rPr>
          <w:rFonts w:ascii="Arial" w:eastAsia="Calibri" w:hAnsi="Arial" w:cs="Arial"/>
          <w:sz w:val="22"/>
          <w:szCs w:val="22"/>
          <w:lang w:val="en-US"/>
        </w:rPr>
        <w:t xml:space="preserve"> for the positions: </w:t>
      </w:r>
      <w:r w:rsidR="00C722D4" w:rsidRPr="001B33EF">
        <w:rPr>
          <w:rFonts w:ascii="Arial" w:eastAsia="Calibri" w:hAnsi="Arial" w:cs="Arial"/>
          <w:b/>
          <w:bCs/>
          <w:sz w:val="22"/>
          <w:szCs w:val="22"/>
          <w:lang w:val="en-US"/>
        </w:rPr>
        <w:t>01 Team Leader and 0</w:t>
      </w:r>
      <w:r w:rsidR="0066184E">
        <w:rPr>
          <w:rFonts w:ascii="Arial" w:eastAsia="Calibri" w:hAnsi="Arial" w:cs="Arial"/>
          <w:b/>
          <w:bCs/>
          <w:sz w:val="22"/>
          <w:szCs w:val="22"/>
          <w:lang w:val="en-US"/>
        </w:rPr>
        <w:t>2</w:t>
      </w:r>
      <w:r w:rsidR="00C722D4" w:rsidRPr="001B33EF">
        <w:rPr>
          <w:rFonts w:ascii="Arial" w:eastAsia="Calibri" w:hAnsi="Arial" w:cs="Arial"/>
          <w:b/>
          <w:bCs/>
          <w:sz w:val="22"/>
          <w:szCs w:val="22"/>
          <w:lang w:val="en-US"/>
        </w:rPr>
        <w:t xml:space="preserve"> member</w:t>
      </w:r>
      <w:r w:rsidR="0066184E">
        <w:rPr>
          <w:rFonts w:ascii="Arial" w:eastAsia="Calibri" w:hAnsi="Arial" w:cs="Arial"/>
          <w:b/>
          <w:bCs/>
          <w:sz w:val="22"/>
          <w:szCs w:val="22"/>
          <w:lang w:val="en-US"/>
        </w:rPr>
        <w:t>s</w:t>
      </w:r>
      <w:r w:rsidR="00C722D4" w:rsidRPr="001B33EF">
        <w:rPr>
          <w:rFonts w:ascii="Arial" w:eastAsia="Calibri" w:hAnsi="Arial" w:cs="Arial"/>
          <w:sz w:val="22"/>
          <w:szCs w:val="22"/>
          <w:lang w:val="en-US"/>
        </w:rPr>
        <w:t xml:space="preserve"> </w:t>
      </w:r>
      <w:r w:rsidR="00C722D4" w:rsidRPr="001A0A1B">
        <w:rPr>
          <w:rFonts w:ascii="Arial" w:eastAsia="Calibri" w:hAnsi="Arial" w:cs="Arial"/>
          <w:sz w:val="22"/>
          <w:szCs w:val="22"/>
          <w:lang w:val="en-US"/>
        </w:rPr>
        <w:t xml:space="preserve">to conduct </w:t>
      </w:r>
      <w:r w:rsidR="001A0A1B" w:rsidRPr="001A0A1B">
        <w:rPr>
          <w:rFonts w:ascii="Arial" w:eastAsia="Calibri" w:hAnsi="Arial" w:cs="Arial"/>
          <w:sz w:val="22"/>
          <w:szCs w:val="22"/>
          <w:lang w:val="en-US"/>
        </w:rPr>
        <w:t>the assignment</w:t>
      </w:r>
      <w:r w:rsidR="001A0A1B">
        <w:rPr>
          <w:rFonts w:ascii="Arial" w:eastAsia="Calibri" w:hAnsi="Arial" w:cs="Arial"/>
          <w:b/>
          <w:bCs/>
          <w:sz w:val="22"/>
          <w:szCs w:val="22"/>
          <w:lang w:val="en-US"/>
        </w:rPr>
        <w:t xml:space="preserve"> </w:t>
      </w:r>
      <w:r w:rsidR="00C722D4" w:rsidRPr="001B33EF">
        <w:rPr>
          <w:rFonts w:ascii="Arial" w:eastAsia="Calibri" w:hAnsi="Arial" w:cs="Arial"/>
          <w:sz w:val="22"/>
          <w:szCs w:val="22"/>
          <w:lang w:val="en-US"/>
        </w:rPr>
        <w:t>with</w:t>
      </w:r>
      <w:r w:rsidR="00692CAE">
        <w:rPr>
          <w:rFonts w:ascii="Arial" w:eastAsia="Calibri" w:hAnsi="Arial" w:cs="Arial"/>
          <w:sz w:val="22"/>
          <w:szCs w:val="22"/>
          <w:lang w:val="en-US"/>
        </w:rPr>
        <w:t xml:space="preserve"> the t</w:t>
      </w:r>
      <w:r w:rsidR="0004093A" w:rsidRPr="001B33EF">
        <w:rPr>
          <w:rFonts w:ascii="Arial" w:hAnsi="Arial" w:cs="Arial"/>
          <w:sz w:val="22"/>
          <w:szCs w:val="22"/>
          <w:lang w:val="en-US"/>
        </w:rPr>
        <w:t xml:space="preserve">entative timeframe of the assignment: Starting </w:t>
      </w:r>
      <w:r w:rsidR="00DD405C">
        <w:rPr>
          <w:rFonts w:ascii="Arial" w:hAnsi="Arial" w:cs="Arial"/>
          <w:sz w:val="22"/>
          <w:szCs w:val="22"/>
          <w:lang w:val="en-US"/>
        </w:rPr>
        <w:t xml:space="preserve">March </w:t>
      </w:r>
      <w:r w:rsidR="0004093A" w:rsidRPr="001B33EF">
        <w:rPr>
          <w:rFonts w:ascii="Arial" w:hAnsi="Arial" w:cs="Arial"/>
          <w:sz w:val="22"/>
          <w:szCs w:val="22"/>
          <w:lang w:val="en-US"/>
        </w:rPr>
        <w:t>202</w:t>
      </w:r>
      <w:r w:rsidR="00335031">
        <w:rPr>
          <w:rFonts w:ascii="Arial" w:hAnsi="Arial" w:cs="Arial"/>
          <w:sz w:val="22"/>
          <w:szCs w:val="22"/>
          <w:lang w:val="en-US"/>
        </w:rPr>
        <w:t>5</w:t>
      </w:r>
      <w:r w:rsidR="0004093A" w:rsidRPr="001B33EF">
        <w:rPr>
          <w:rFonts w:ascii="Arial" w:hAnsi="Arial" w:cs="Arial"/>
          <w:sz w:val="22"/>
          <w:szCs w:val="22"/>
          <w:lang w:val="en-US"/>
        </w:rPr>
        <w:t xml:space="preserve"> to</w:t>
      </w:r>
      <w:r w:rsidR="00750E5E" w:rsidRPr="001B33EF">
        <w:rPr>
          <w:rFonts w:ascii="Arial" w:hAnsi="Arial" w:cs="Arial"/>
          <w:sz w:val="22"/>
          <w:szCs w:val="22"/>
          <w:lang w:val="en-US"/>
        </w:rPr>
        <w:t xml:space="preserve"> </w:t>
      </w:r>
      <w:r w:rsidR="001A5BB0">
        <w:rPr>
          <w:rFonts w:ascii="Arial" w:hAnsi="Arial" w:cs="Arial"/>
          <w:sz w:val="22"/>
          <w:szCs w:val="22"/>
          <w:lang w:val="en-US"/>
        </w:rPr>
        <w:t>December</w:t>
      </w:r>
      <w:r w:rsidR="00750E5E" w:rsidRPr="001B33EF">
        <w:rPr>
          <w:rFonts w:ascii="Arial" w:hAnsi="Arial" w:cs="Arial"/>
          <w:sz w:val="22"/>
          <w:szCs w:val="22"/>
          <w:lang w:val="en-US"/>
        </w:rPr>
        <w:t xml:space="preserve"> 30th</w:t>
      </w:r>
      <w:r w:rsidR="00A93DE3" w:rsidRPr="001B33EF">
        <w:rPr>
          <w:rFonts w:ascii="Arial" w:hAnsi="Arial" w:cs="Arial"/>
          <w:sz w:val="22"/>
          <w:szCs w:val="22"/>
          <w:lang w:val="en-US"/>
        </w:rPr>
        <w:t>, 2025</w:t>
      </w:r>
      <w:r w:rsidR="0004093A" w:rsidRPr="001B33EF">
        <w:rPr>
          <w:rFonts w:ascii="Arial" w:hAnsi="Arial" w:cs="Arial"/>
          <w:sz w:val="22"/>
          <w:szCs w:val="22"/>
          <w:lang w:val="en-US"/>
        </w:rPr>
        <w:t xml:space="preserve">. </w:t>
      </w:r>
    </w:p>
    <w:p w14:paraId="6F6A0239" w14:textId="77777777" w:rsidR="00F85277" w:rsidRDefault="00F85277" w:rsidP="007E139A">
      <w:pPr>
        <w:tabs>
          <w:tab w:val="left" w:pos="2055"/>
        </w:tabs>
        <w:spacing w:before="120" w:after="120" w:line="240" w:lineRule="auto"/>
        <w:jc w:val="both"/>
        <w:rPr>
          <w:rFonts w:ascii="Arial" w:hAnsi="Arial" w:cs="Arial"/>
          <w:sz w:val="22"/>
          <w:szCs w:val="22"/>
          <w:lang w:val="en-US"/>
        </w:rPr>
      </w:pPr>
    </w:p>
    <w:p w14:paraId="66B709B3" w14:textId="37A79C73" w:rsidR="007E139A" w:rsidRPr="004E4A00" w:rsidRDefault="007E139A" w:rsidP="007E139A">
      <w:pPr>
        <w:tabs>
          <w:tab w:val="left" w:pos="2055"/>
        </w:tabs>
        <w:spacing w:before="120" w:after="120" w:line="240" w:lineRule="auto"/>
        <w:jc w:val="both"/>
        <w:rPr>
          <w:rFonts w:ascii="Arial" w:hAnsi="Arial" w:cs="Arial"/>
          <w:b/>
          <w:spacing w:val="-2"/>
          <w:sz w:val="22"/>
          <w:szCs w:val="22"/>
          <w:lang w:val="en-US" w:eastAsia="en-US"/>
        </w:rPr>
      </w:pPr>
      <w:r w:rsidRPr="007E139A">
        <w:rPr>
          <w:rFonts w:ascii="Arial" w:hAnsi="Arial" w:cs="Arial"/>
          <w:sz w:val="22"/>
          <w:szCs w:val="22"/>
          <w:lang w:val="en-US"/>
        </w:rPr>
        <w:t xml:space="preserve">Request </w:t>
      </w:r>
      <w:r w:rsidRPr="007E139A">
        <w:rPr>
          <w:rFonts w:ascii="Arial" w:hAnsi="Arial" w:cs="Arial"/>
          <w:sz w:val="22"/>
          <w:szCs w:val="22"/>
          <w:u w:val="single"/>
          <w:lang w:val="en-US"/>
        </w:rPr>
        <w:t xml:space="preserve">for </w:t>
      </w:r>
      <w:proofErr w:type="spellStart"/>
      <w:r w:rsidRPr="007E139A">
        <w:rPr>
          <w:rFonts w:ascii="Arial" w:hAnsi="Arial" w:cs="Arial"/>
          <w:sz w:val="22"/>
          <w:szCs w:val="22"/>
          <w:u w:val="single"/>
          <w:lang w:val="en-US"/>
        </w:rPr>
        <w:t>Eol</w:t>
      </w:r>
      <w:proofErr w:type="spellEnd"/>
      <w:r w:rsidRPr="007E139A">
        <w:rPr>
          <w:rFonts w:ascii="Arial" w:hAnsi="Arial" w:cs="Arial"/>
          <w:sz w:val="22"/>
          <w:szCs w:val="22"/>
          <w:u w:val="single"/>
          <w:lang w:val="en-US"/>
        </w:rPr>
        <w:t xml:space="preserve"> assessment grid</w:t>
      </w:r>
      <w:r w:rsidRPr="007E139A">
        <w:rPr>
          <w:rFonts w:ascii="Arial" w:hAnsi="Arial" w:cs="Arial"/>
          <w:sz w:val="22"/>
          <w:szCs w:val="22"/>
          <w:lang w:val="en-US"/>
        </w:rPr>
        <w:t xml:space="preserve"> with detailed assessment criteria and weighting might be sent in writing via email to </w:t>
      </w:r>
      <w:r>
        <w:fldChar w:fldCharType="begin"/>
      </w:r>
      <w:r w:rsidRPr="00D324EC">
        <w:rPr>
          <w:lang w:val="en-US"/>
        </w:rPr>
        <w:instrText>HYPERLINK "mailto:Question-from-bidder-PoS-VN@giz.de"</w:instrText>
      </w:r>
      <w:r>
        <w:fldChar w:fldCharType="separate"/>
      </w:r>
      <w:r w:rsidRPr="00593CCC">
        <w:rPr>
          <w:rStyle w:val="Hyperlink"/>
          <w:rFonts w:ascii="Arial" w:hAnsi="Arial" w:cs="Arial"/>
          <w:b/>
          <w:spacing w:val="-2"/>
          <w:sz w:val="22"/>
          <w:szCs w:val="22"/>
          <w:lang w:val="en-US" w:eastAsia="en-US"/>
        </w:rPr>
        <w:t>Question-from-bidder-PoS-VN@giz.de</w:t>
      </w:r>
      <w:r>
        <w:rPr>
          <w:rStyle w:val="Hyperlink"/>
          <w:rFonts w:ascii="Arial" w:hAnsi="Arial" w:cs="Arial"/>
          <w:b/>
          <w:spacing w:val="-2"/>
          <w:sz w:val="22"/>
          <w:szCs w:val="22"/>
          <w:lang w:val="en-US" w:eastAsia="en-US"/>
        </w:rPr>
        <w:fldChar w:fldCharType="end"/>
      </w:r>
      <w:r w:rsidRPr="00593CCC">
        <w:rPr>
          <w:rStyle w:val="Hyperlink"/>
          <w:rFonts w:ascii="Arial" w:hAnsi="Arial" w:cs="Arial"/>
          <w:b/>
          <w:color w:val="0070C0"/>
          <w:spacing w:val="-2"/>
          <w:sz w:val="22"/>
          <w:szCs w:val="22"/>
          <w:u w:val="none"/>
          <w:lang w:val="en-US" w:eastAsia="en-US"/>
        </w:rPr>
        <w:t xml:space="preserve"> </w:t>
      </w:r>
      <w:r w:rsidRPr="00593CCC">
        <w:rPr>
          <w:rFonts w:ascii="Arial" w:hAnsi="Arial" w:cs="Arial"/>
          <w:spacing w:val="-2"/>
          <w:sz w:val="22"/>
          <w:szCs w:val="22"/>
          <w:lang w:val="en-US" w:eastAsia="en-US"/>
        </w:rPr>
        <w:t>by</w:t>
      </w:r>
      <w:r w:rsidR="00AC013D">
        <w:rPr>
          <w:rFonts w:ascii="Arial" w:hAnsi="Arial" w:cs="Arial"/>
          <w:b/>
          <w:color w:val="FF0000"/>
          <w:spacing w:val="-2"/>
          <w:sz w:val="22"/>
          <w:szCs w:val="22"/>
          <w:lang w:val="en-US" w:eastAsia="en-US"/>
        </w:rPr>
        <w:t xml:space="preserve"> </w:t>
      </w:r>
      <w:r w:rsidR="00AC013D">
        <w:rPr>
          <w:rFonts w:ascii="Arial" w:hAnsi="Arial" w:cs="Arial"/>
          <w:b/>
          <w:spacing w:val="-2"/>
          <w:sz w:val="22"/>
          <w:szCs w:val="22"/>
          <w:lang w:val="en-US" w:eastAsia="en-US"/>
        </w:rPr>
        <w:t>18.12</w:t>
      </w:r>
      <w:r>
        <w:rPr>
          <w:rFonts w:ascii="Arial" w:hAnsi="Arial" w:cs="Arial"/>
          <w:b/>
          <w:spacing w:val="-2"/>
          <w:sz w:val="22"/>
          <w:szCs w:val="22"/>
          <w:lang w:val="en-US" w:eastAsia="en-US"/>
        </w:rPr>
        <w:t>.2024</w:t>
      </w:r>
      <w:r w:rsidRPr="00593CCC">
        <w:rPr>
          <w:rFonts w:ascii="Arial" w:hAnsi="Arial" w:cs="Arial"/>
          <w:b/>
          <w:spacing w:val="-2"/>
          <w:sz w:val="22"/>
          <w:szCs w:val="22"/>
          <w:lang w:val="en-US" w:eastAsia="en-US"/>
        </w:rPr>
        <w:t>.</w:t>
      </w:r>
      <w:r w:rsidRPr="004E4A00">
        <w:rPr>
          <w:rFonts w:ascii="Arial" w:hAnsi="Arial" w:cs="Arial"/>
          <w:b/>
          <w:spacing w:val="-2"/>
          <w:sz w:val="22"/>
          <w:szCs w:val="22"/>
          <w:lang w:val="en-US" w:eastAsia="en-US"/>
        </w:rPr>
        <w:t xml:space="preserve"> </w:t>
      </w:r>
    </w:p>
    <w:p w14:paraId="5D5A513D" w14:textId="77777777" w:rsidR="00F85277" w:rsidRDefault="00F85277" w:rsidP="0090161F">
      <w:pPr>
        <w:autoSpaceDE w:val="0"/>
        <w:autoSpaceDN w:val="0"/>
        <w:adjustRightInd w:val="0"/>
        <w:spacing w:after="0" w:line="360" w:lineRule="auto"/>
        <w:jc w:val="both"/>
        <w:rPr>
          <w:rFonts w:ascii="Arial" w:hAnsi="Arial" w:cs="Arial"/>
          <w:sz w:val="22"/>
          <w:szCs w:val="22"/>
          <w:lang w:val="en-US"/>
        </w:rPr>
      </w:pPr>
    </w:p>
    <w:p w14:paraId="203737AF" w14:textId="50E431E0" w:rsidR="0090161F" w:rsidRDefault="0090161F" w:rsidP="0090161F">
      <w:pPr>
        <w:autoSpaceDE w:val="0"/>
        <w:autoSpaceDN w:val="0"/>
        <w:adjustRightInd w:val="0"/>
        <w:spacing w:after="0" w:line="360" w:lineRule="auto"/>
        <w:jc w:val="both"/>
        <w:rPr>
          <w:rFonts w:ascii="Arial" w:hAnsi="Arial" w:cs="Arial"/>
          <w:sz w:val="22"/>
          <w:szCs w:val="22"/>
          <w:lang w:val="en-US"/>
        </w:rPr>
      </w:pPr>
      <w:r w:rsidRPr="0090161F">
        <w:rPr>
          <w:rFonts w:ascii="Arial" w:hAnsi="Arial" w:cs="Arial"/>
          <w:sz w:val="22"/>
          <w:szCs w:val="22"/>
          <w:lang w:val="en-US"/>
        </w:rPr>
        <w:t>Interested service providers should send an expression of interest (</w:t>
      </w:r>
      <w:proofErr w:type="spellStart"/>
      <w:r w:rsidRPr="0090161F">
        <w:rPr>
          <w:rFonts w:ascii="Arial" w:hAnsi="Arial" w:cs="Arial"/>
          <w:sz w:val="22"/>
          <w:szCs w:val="22"/>
          <w:lang w:val="en-US"/>
        </w:rPr>
        <w:t>Eol</w:t>
      </w:r>
      <w:proofErr w:type="spellEnd"/>
      <w:r w:rsidRPr="0090161F">
        <w:rPr>
          <w:rFonts w:ascii="Arial" w:hAnsi="Arial" w:cs="Arial"/>
          <w:sz w:val="22"/>
          <w:szCs w:val="22"/>
          <w:lang w:val="en-US"/>
        </w:rPr>
        <w:t xml:space="preserve">) documents in English containing: </w:t>
      </w:r>
    </w:p>
    <w:p w14:paraId="5EBE6DBA" w14:textId="3862B983" w:rsidR="007E11FF" w:rsidRPr="00A31221" w:rsidRDefault="007E11FF" w:rsidP="5725971E">
      <w:pPr>
        <w:pStyle w:val="ListParagraph"/>
        <w:numPr>
          <w:ilvl w:val="0"/>
          <w:numId w:val="42"/>
        </w:numPr>
        <w:spacing w:before="0" w:after="0" w:line="360" w:lineRule="auto"/>
        <w:jc w:val="both"/>
        <w:rPr>
          <w:rFonts w:ascii="Arial" w:hAnsi="Arial" w:cs="Arial"/>
          <w:sz w:val="22"/>
          <w:szCs w:val="22"/>
          <w:lang w:val="en-US"/>
        </w:rPr>
      </w:pPr>
      <w:r w:rsidRPr="5725971E">
        <w:rPr>
          <w:rFonts w:ascii="Arial" w:hAnsi="Arial" w:cs="Arial"/>
          <w:sz w:val="22"/>
          <w:szCs w:val="22"/>
          <w:lang w:val="en-US"/>
        </w:rPr>
        <w:t>Letter of interest (with director’s signature and company stamp)</w:t>
      </w:r>
      <w:r w:rsidR="1A0F2C83" w:rsidRPr="5725971E">
        <w:rPr>
          <w:rFonts w:ascii="Arial" w:hAnsi="Arial" w:cs="Arial"/>
          <w:sz w:val="22"/>
          <w:szCs w:val="22"/>
          <w:lang w:val="en-US"/>
        </w:rPr>
        <w:t xml:space="preserve"> </w:t>
      </w:r>
      <w:r w:rsidR="1A0F2C83" w:rsidRPr="00A31221">
        <w:rPr>
          <w:rFonts w:ascii="Arial" w:hAnsi="Arial" w:cs="Arial"/>
          <w:sz w:val="22"/>
          <w:szCs w:val="22"/>
          <w:lang w:val="en-US"/>
        </w:rPr>
        <w:t>(A/I/2 EoI Assessment)</w:t>
      </w:r>
    </w:p>
    <w:p w14:paraId="77D6A95B" w14:textId="7E84D342" w:rsidR="00F457AB" w:rsidRPr="00A31221" w:rsidRDefault="00F457AB" w:rsidP="5725971E">
      <w:pPr>
        <w:pStyle w:val="ListParagraph"/>
        <w:numPr>
          <w:ilvl w:val="0"/>
          <w:numId w:val="42"/>
        </w:numPr>
        <w:spacing w:line="240" w:lineRule="auto"/>
        <w:jc w:val="both"/>
        <w:rPr>
          <w:rFonts w:ascii="Arial" w:hAnsi="Arial" w:cs="Arial"/>
          <w:sz w:val="22"/>
          <w:szCs w:val="22"/>
          <w:lang w:val="en-US"/>
        </w:rPr>
      </w:pPr>
      <w:r w:rsidRPr="5725971E">
        <w:rPr>
          <w:rFonts w:ascii="Arial" w:hAnsi="Arial" w:cs="Arial"/>
          <w:sz w:val="22"/>
          <w:szCs w:val="22"/>
          <w:lang w:val="en-US"/>
        </w:rPr>
        <w:t xml:space="preserve">Copy of audited financial report and/or annual tax report accepted by tax authorities of last 02 years (2022-2023) and up to date financial report in 2024 (could be in Vietnamese, incl. balance sheet, income statement, cashflow statement, tax liquidation) in which the annual turnover for the financial year 2022 is more than 100,000 Euro and average annual turnover for the last two financial years (2023 &amp; up-to-date 2024) is more than 150,000 Euro. </w:t>
      </w:r>
      <w:r w:rsidR="44D57313" w:rsidRPr="00A31221">
        <w:rPr>
          <w:rFonts w:ascii="Arial" w:hAnsi="Arial" w:cs="Arial"/>
          <w:sz w:val="22"/>
          <w:szCs w:val="22"/>
          <w:lang w:val="en-US"/>
        </w:rPr>
        <w:t>(A/I/4.1 + 4.2 EoI Assessment)</w:t>
      </w:r>
    </w:p>
    <w:p w14:paraId="3DA9DF35" w14:textId="26C00D43" w:rsidR="00D34864" w:rsidRPr="00A31221" w:rsidRDefault="00D34864" w:rsidP="5725971E">
      <w:pPr>
        <w:pStyle w:val="ListParagraph"/>
        <w:numPr>
          <w:ilvl w:val="0"/>
          <w:numId w:val="42"/>
        </w:numPr>
        <w:spacing w:before="0" w:after="0" w:line="360" w:lineRule="auto"/>
        <w:jc w:val="both"/>
        <w:rPr>
          <w:rFonts w:ascii="Arial" w:hAnsi="Arial" w:cs="Arial"/>
          <w:sz w:val="22"/>
          <w:szCs w:val="22"/>
          <w:lang w:val="en-US"/>
        </w:rPr>
      </w:pPr>
      <w:r w:rsidRPr="42F04A2F">
        <w:rPr>
          <w:rFonts w:ascii="Arial" w:hAnsi="Arial" w:cs="Arial"/>
          <w:sz w:val="22"/>
          <w:szCs w:val="22"/>
          <w:lang w:val="en-US"/>
        </w:rPr>
        <w:t>Company profile (incl. copy of business license, tax code registration, organization chart, personnel structure in which average number of employees and managers for 2022-2023-2024 is more than 5 persons) and the proven record of company working experience for our assessment</w:t>
      </w:r>
      <w:r w:rsidR="00EF3035" w:rsidRPr="42F04A2F">
        <w:rPr>
          <w:rFonts w:ascii="Arial" w:hAnsi="Arial" w:cs="Arial"/>
          <w:sz w:val="22"/>
          <w:szCs w:val="22"/>
          <w:lang w:val="en-US"/>
        </w:rPr>
        <w:t>.</w:t>
      </w:r>
      <w:bookmarkEnd w:id="0"/>
      <w:r w:rsidR="2163ED13" w:rsidRPr="00A31221">
        <w:rPr>
          <w:rFonts w:ascii="Arial" w:hAnsi="Arial" w:cs="Arial"/>
          <w:sz w:val="22"/>
          <w:szCs w:val="22"/>
          <w:lang w:val="en-US"/>
        </w:rPr>
        <w:t xml:space="preserve"> (A/I/3 + 5</w:t>
      </w:r>
      <w:r w:rsidR="5BE47E49" w:rsidRPr="00A31221">
        <w:rPr>
          <w:rFonts w:ascii="Arial" w:hAnsi="Arial" w:cs="Arial"/>
          <w:sz w:val="22"/>
          <w:szCs w:val="22"/>
          <w:lang w:val="en-US"/>
        </w:rPr>
        <w:t xml:space="preserve"> + B</w:t>
      </w:r>
      <w:r w:rsidR="2163ED13" w:rsidRPr="00A31221">
        <w:rPr>
          <w:rFonts w:ascii="Arial" w:hAnsi="Arial" w:cs="Arial"/>
          <w:sz w:val="22"/>
          <w:szCs w:val="22"/>
          <w:lang w:val="en-US"/>
        </w:rPr>
        <w:t xml:space="preserve"> EoI Assessment)</w:t>
      </w:r>
    </w:p>
    <w:p w14:paraId="2AEC031D" w14:textId="5F97698E" w:rsidR="00A93DE3" w:rsidRPr="00A93DE3" w:rsidRDefault="00A93DE3" w:rsidP="420B919B">
      <w:pPr>
        <w:autoSpaceDE w:val="0"/>
        <w:autoSpaceDN w:val="0"/>
        <w:adjustRightInd w:val="0"/>
        <w:spacing w:after="0" w:line="360" w:lineRule="auto"/>
        <w:jc w:val="both"/>
        <w:rPr>
          <w:rFonts w:ascii="Arial" w:hAnsi="Arial" w:cs="Arial"/>
          <w:sz w:val="22"/>
          <w:szCs w:val="22"/>
          <w:lang w:val="en-US"/>
        </w:rPr>
      </w:pPr>
      <w:r w:rsidRPr="420B919B">
        <w:rPr>
          <w:rFonts w:ascii="Arial" w:hAnsi="Arial" w:cs="Arial"/>
          <w:sz w:val="22"/>
          <w:szCs w:val="22"/>
          <w:lang w:val="en-US"/>
        </w:rPr>
        <w:t xml:space="preserve">The bidders send Eligibility dossiers to </w:t>
      </w:r>
      <w:r>
        <w:fldChar w:fldCharType="begin"/>
      </w:r>
      <w:r w:rsidRPr="00D324EC">
        <w:rPr>
          <w:lang w:val="en-US"/>
        </w:rPr>
        <w:instrText>HYPERLINK "mailto:VN_PoS_Quotation@giz.de"</w:instrText>
      </w:r>
      <w:r>
        <w:fldChar w:fldCharType="separate"/>
      </w:r>
      <w:r w:rsidRPr="420B919B">
        <w:rPr>
          <w:rStyle w:val="Hyperlink"/>
          <w:rFonts w:ascii="Arial" w:hAnsi="Arial" w:cs="Arial"/>
          <w:b/>
          <w:bCs/>
          <w:spacing w:val="-2"/>
          <w:sz w:val="22"/>
          <w:szCs w:val="22"/>
          <w:lang w:val="en-US" w:eastAsia="en-US"/>
        </w:rPr>
        <w:t>VN_PoS_Quotation@giz.de</w:t>
      </w:r>
      <w:r>
        <w:rPr>
          <w:rStyle w:val="Hyperlink"/>
          <w:rFonts w:ascii="Arial" w:hAnsi="Arial" w:cs="Arial"/>
          <w:b/>
          <w:bCs/>
          <w:spacing w:val="-2"/>
          <w:sz w:val="22"/>
          <w:szCs w:val="22"/>
          <w:lang w:val="en-US" w:eastAsia="en-US"/>
        </w:rPr>
        <w:fldChar w:fldCharType="end"/>
      </w:r>
      <w:r w:rsidRPr="420B919B">
        <w:rPr>
          <w:sz w:val="22"/>
          <w:szCs w:val="22"/>
          <w:lang w:val="en-US"/>
        </w:rPr>
        <w:t xml:space="preserve"> </w:t>
      </w:r>
      <w:r w:rsidRPr="420B919B">
        <w:rPr>
          <w:rFonts w:ascii="Arial" w:hAnsi="Arial" w:cs="Arial"/>
          <w:sz w:val="22"/>
          <w:szCs w:val="22"/>
          <w:lang w:val="en-US"/>
        </w:rPr>
        <w:t>latest by</w:t>
      </w:r>
      <w:r w:rsidR="00AC013D">
        <w:rPr>
          <w:rFonts w:ascii="Arial" w:hAnsi="Arial" w:cs="Arial"/>
          <w:sz w:val="22"/>
          <w:szCs w:val="22"/>
          <w:lang w:val="en-US"/>
        </w:rPr>
        <w:t xml:space="preserve"> 17:00</w:t>
      </w:r>
      <w:r w:rsidR="000070F5" w:rsidRPr="420B919B">
        <w:rPr>
          <w:rFonts w:ascii="Arial" w:hAnsi="Arial" w:cs="Arial"/>
          <w:sz w:val="22"/>
          <w:szCs w:val="22"/>
          <w:lang w:val="en-US"/>
        </w:rPr>
        <w:t xml:space="preserve"> </w:t>
      </w:r>
      <w:r w:rsidRPr="420B919B">
        <w:rPr>
          <w:rFonts w:ascii="Arial" w:hAnsi="Arial" w:cs="Arial"/>
          <w:sz w:val="22"/>
          <w:szCs w:val="22"/>
          <w:lang w:val="en-US"/>
        </w:rPr>
        <w:t>(Hanoi time) on</w:t>
      </w:r>
      <w:r w:rsidR="00AC013D">
        <w:rPr>
          <w:rFonts w:ascii="Arial" w:hAnsi="Arial" w:cs="Arial"/>
          <w:sz w:val="22"/>
          <w:szCs w:val="22"/>
          <w:lang w:val="en-US"/>
        </w:rPr>
        <w:t xml:space="preserve"> </w:t>
      </w:r>
      <w:r w:rsidR="00AC013D">
        <w:rPr>
          <w:rFonts w:ascii="Arial" w:hAnsi="Arial" w:cs="Arial"/>
          <w:b/>
          <w:bCs/>
          <w:sz w:val="22"/>
          <w:szCs w:val="22"/>
          <w:lang w:val="en-US"/>
        </w:rPr>
        <w:t>20.12</w:t>
      </w:r>
      <w:r w:rsidRPr="420B919B">
        <w:rPr>
          <w:rFonts w:ascii="Arial" w:hAnsi="Arial" w:cs="Arial"/>
          <w:b/>
          <w:bCs/>
          <w:sz w:val="22"/>
          <w:szCs w:val="22"/>
          <w:lang w:val="en-US"/>
        </w:rPr>
        <w:t>.2024</w:t>
      </w:r>
      <w:r w:rsidRPr="420B919B">
        <w:rPr>
          <w:rFonts w:ascii="Arial" w:hAnsi="Arial" w:cs="Arial"/>
          <w:sz w:val="22"/>
          <w:szCs w:val="22"/>
          <w:lang w:val="en-US"/>
        </w:rPr>
        <w:t xml:space="preserve"> with email subject: “</w:t>
      </w:r>
      <w:r w:rsidRPr="420B919B">
        <w:rPr>
          <w:rFonts w:ascii="Arial" w:hAnsi="Arial" w:cs="Arial"/>
          <w:b/>
          <w:bCs/>
          <w:sz w:val="22"/>
          <w:szCs w:val="22"/>
          <w:lang w:val="en-US"/>
        </w:rPr>
        <w:t xml:space="preserve">Tender </w:t>
      </w:r>
      <w:r w:rsidR="00AC013D">
        <w:rPr>
          <w:rFonts w:ascii="Arial" w:hAnsi="Arial" w:cs="Arial"/>
          <w:b/>
          <w:bCs/>
          <w:sz w:val="22"/>
          <w:szCs w:val="22"/>
          <w:lang w:val="en-US"/>
        </w:rPr>
        <w:t>83479328</w:t>
      </w:r>
      <w:r w:rsidRPr="420B919B">
        <w:rPr>
          <w:rFonts w:ascii="Arial" w:hAnsi="Arial" w:cs="Arial"/>
          <w:b/>
          <w:bCs/>
          <w:sz w:val="22"/>
          <w:szCs w:val="22"/>
          <w:lang w:val="en-US"/>
        </w:rPr>
        <w:t>-EOI-</w:t>
      </w:r>
      <w:r w:rsidR="003D5A89" w:rsidRPr="00A82A99">
        <w:rPr>
          <w:rFonts w:ascii="Arial" w:hAnsi="Arial" w:cs="Arial"/>
          <w:b/>
          <w:bCs/>
          <w:sz w:val="22"/>
          <w:szCs w:val="22"/>
          <w:lang w:val="en-US"/>
        </w:rPr>
        <w:t>Climate risk finance for rice</w:t>
      </w:r>
      <w:r w:rsidRPr="420B919B">
        <w:rPr>
          <w:rFonts w:ascii="Arial" w:hAnsi="Arial" w:cs="Arial"/>
          <w:sz w:val="22"/>
          <w:szCs w:val="22"/>
          <w:lang w:val="en-US"/>
        </w:rPr>
        <w:t>”.</w:t>
      </w:r>
    </w:p>
    <w:p w14:paraId="3B4030B9" w14:textId="77777777" w:rsidR="00A93DE3" w:rsidRPr="005B1918" w:rsidRDefault="00A93DE3" w:rsidP="00A93DE3">
      <w:pPr>
        <w:spacing w:after="0" w:line="360" w:lineRule="auto"/>
        <w:jc w:val="both"/>
        <w:rPr>
          <w:rFonts w:ascii="Arial" w:hAnsi="Arial" w:cs="Arial"/>
          <w:bCs/>
          <w:sz w:val="22"/>
          <w:szCs w:val="22"/>
          <w:lang w:val="en-US"/>
        </w:rPr>
      </w:pPr>
      <w:r w:rsidRPr="005B1918">
        <w:rPr>
          <w:rFonts w:ascii="Arial" w:hAnsi="Arial" w:cs="Arial"/>
          <w:bCs/>
          <w:sz w:val="22"/>
          <w:szCs w:val="22"/>
          <w:lang w:val="en-US"/>
        </w:rPr>
        <w:lastRenderedPageBreak/>
        <w:t xml:space="preserve">GIZ is obliged to ensure the confidentiality of all bidding documents submitted. </w:t>
      </w:r>
    </w:p>
    <w:p w14:paraId="289A0419" w14:textId="77777777" w:rsidR="00A93DE3" w:rsidRPr="005B1918" w:rsidRDefault="00A93DE3" w:rsidP="00A93DE3">
      <w:pPr>
        <w:spacing w:after="0" w:line="360" w:lineRule="auto"/>
        <w:jc w:val="both"/>
        <w:rPr>
          <w:rFonts w:ascii="Arial" w:hAnsi="Arial" w:cs="Arial"/>
          <w:b/>
          <w:sz w:val="22"/>
          <w:szCs w:val="22"/>
          <w:lang w:val="en-US"/>
        </w:rPr>
      </w:pPr>
      <w:r w:rsidRPr="005B1918">
        <w:rPr>
          <w:rFonts w:ascii="Arial" w:hAnsi="Arial" w:cs="Arial"/>
          <w:b/>
          <w:sz w:val="22"/>
          <w:szCs w:val="22"/>
          <w:lang w:val="en-US"/>
        </w:rPr>
        <w:t>Important notes:</w:t>
      </w:r>
    </w:p>
    <w:p w14:paraId="379BF339" w14:textId="0C5F0B37" w:rsidR="00A93DE3" w:rsidRPr="00A93DE3" w:rsidRDefault="00A93DE3" w:rsidP="00A93DE3">
      <w:pPr>
        <w:pStyle w:val="ListParagraph"/>
        <w:numPr>
          <w:ilvl w:val="0"/>
          <w:numId w:val="41"/>
        </w:numPr>
        <w:spacing w:before="0" w:after="0" w:line="360" w:lineRule="auto"/>
        <w:ind w:left="180" w:hanging="270"/>
        <w:jc w:val="both"/>
        <w:rPr>
          <w:rFonts w:ascii="Arial" w:hAnsi="Arial" w:cs="Arial"/>
          <w:sz w:val="22"/>
          <w:szCs w:val="22"/>
          <w:lang w:val="en-US"/>
        </w:rPr>
      </w:pPr>
      <w:r w:rsidRPr="00A93DE3">
        <w:rPr>
          <w:rFonts w:ascii="Arial" w:hAnsi="Arial" w:cs="Arial"/>
          <w:sz w:val="22"/>
          <w:szCs w:val="22"/>
          <w:lang w:val="en-US"/>
        </w:rPr>
        <w:t xml:space="preserve">Request of tender documents to be sent to </w:t>
      </w:r>
      <w:r>
        <w:fldChar w:fldCharType="begin"/>
      </w:r>
      <w:r w:rsidRPr="00D324EC">
        <w:rPr>
          <w:lang w:val="en-US"/>
        </w:rPr>
        <w:instrText>HYPERLINK "mailto:Question-from-bidder-PoS-VN@giz.de"</w:instrText>
      </w:r>
      <w:r>
        <w:fldChar w:fldCharType="separate"/>
      </w:r>
      <w:r w:rsidRPr="00A93DE3">
        <w:rPr>
          <w:rStyle w:val="Hyperlink"/>
          <w:rFonts w:ascii="Arial" w:hAnsi="Arial" w:cs="Arial"/>
          <w:color w:val="0070C0"/>
          <w:sz w:val="22"/>
          <w:szCs w:val="22"/>
          <w:u w:val="none"/>
          <w:lang w:val="en-US"/>
        </w:rPr>
        <w:t>Question-from-bidder-PoS-VN@giz.de</w:t>
      </w:r>
      <w:r>
        <w:rPr>
          <w:rStyle w:val="Hyperlink"/>
          <w:rFonts w:ascii="Arial" w:hAnsi="Arial" w:cs="Arial"/>
          <w:color w:val="0070C0"/>
          <w:sz w:val="22"/>
          <w:szCs w:val="22"/>
          <w:u w:val="none"/>
          <w:lang w:val="en-US"/>
        </w:rPr>
        <w:fldChar w:fldCharType="end"/>
      </w:r>
      <w:r w:rsidRPr="00A93DE3">
        <w:rPr>
          <w:rFonts w:ascii="Arial" w:hAnsi="Arial" w:cs="Arial"/>
          <w:sz w:val="22"/>
          <w:szCs w:val="22"/>
          <w:lang w:val="en-US"/>
        </w:rPr>
        <w:t xml:space="preserve"> by</w:t>
      </w:r>
      <w:r w:rsidRPr="00A93DE3">
        <w:rPr>
          <w:rFonts w:ascii="Arial" w:hAnsi="Arial" w:cs="Arial"/>
          <w:color w:val="FF0000"/>
          <w:sz w:val="22"/>
          <w:szCs w:val="22"/>
          <w:lang w:val="en-US"/>
        </w:rPr>
        <w:t xml:space="preserve"> </w:t>
      </w:r>
      <w:r w:rsidR="003D5A89">
        <w:rPr>
          <w:rFonts w:ascii="Arial" w:hAnsi="Arial" w:cs="Arial"/>
          <w:sz w:val="22"/>
          <w:szCs w:val="22"/>
          <w:lang w:val="en-US"/>
        </w:rPr>
        <w:t>18.12.2024</w:t>
      </w:r>
    </w:p>
    <w:p w14:paraId="74CE97C3" w14:textId="0B95C88B" w:rsidR="00A93DE3" w:rsidRPr="00A93DE3" w:rsidRDefault="00A93DE3" w:rsidP="00A93DE3">
      <w:pPr>
        <w:pStyle w:val="ListParagraph"/>
        <w:numPr>
          <w:ilvl w:val="0"/>
          <w:numId w:val="41"/>
        </w:numPr>
        <w:spacing w:before="0" w:after="0" w:line="360" w:lineRule="auto"/>
        <w:ind w:left="180" w:hanging="270"/>
        <w:jc w:val="both"/>
        <w:rPr>
          <w:rFonts w:ascii="Arial" w:hAnsi="Arial" w:cs="Arial"/>
          <w:color w:val="FF0000"/>
          <w:sz w:val="22"/>
          <w:szCs w:val="22"/>
          <w:lang w:val="en-US"/>
        </w:rPr>
      </w:pPr>
      <w:r w:rsidRPr="00A93DE3">
        <w:rPr>
          <w:rFonts w:ascii="Arial" w:hAnsi="Arial" w:cs="Arial"/>
          <w:sz w:val="22"/>
          <w:szCs w:val="22"/>
          <w:lang w:val="en-US"/>
        </w:rPr>
        <w:t xml:space="preserve">Eligibility assessment related questions to be sent to </w:t>
      </w:r>
      <w:r>
        <w:fldChar w:fldCharType="begin"/>
      </w:r>
      <w:r w:rsidRPr="00D324EC">
        <w:rPr>
          <w:lang w:val="en-US"/>
        </w:rPr>
        <w:instrText>HYPERLINK "mailto:Question-from-bidder-PoS-VN@giz.de"</w:instrText>
      </w:r>
      <w:r>
        <w:fldChar w:fldCharType="separate"/>
      </w:r>
      <w:r w:rsidRPr="00A93DE3">
        <w:rPr>
          <w:rStyle w:val="Hyperlink"/>
          <w:rFonts w:ascii="Arial" w:hAnsi="Arial" w:cs="Arial"/>
          <w:color w:val="0070C0"/>
          <w:sz w:val="22"/>
          <w:szCs w:val="22"/>
          <w:u w:val="none"/>
          <w:lang w:val="en-US"/>
        </w:rPr>
        <w:t>Question-from-bidder-PoS-VN@giz.de</w:t>
      </w:r>
      <w:r>
        <w:rPr>
          <w:rStyle w:val="Hyperlink"/>
          <w:rFonts w:ascii="Arial" w:hAnsi="Arial" w:cs="Arial"/>
          <w:color w:val="0070C0"/>
          <w:sz w:val="22"/>
          <w:szCs w:val="22"/>
          <w:u w:val="none"/>
          <w:lang w:val="en-US"/>
        </w:rPr>
        <w:fldChar w:fldCharType="end"/>
      </w:r>
      <w:r w:rsidRPr="00A93DE3">
        <w:rPr>
          <w:rFonts w:ascii="Arial" w:hAnsi="Arial" w:cs="Arial"/>
          <w:sz w:val="22"/>
          <w:szCs w:val="22"/>
          <w:lang w:val="en-US"/>
        </w:rPr>
        <w:t xml:space="preserve"> by </w:t>
      </w:r>
      <w:r w:rsidR="003D5A89">
        <w:rPr>
          <w:rFonts w:ascii="Arial" w:hAnsi="Arial" w:cs="Arial"/>
          <w:sz w:val="22"/>
          <w:szCs w:val="22"/>
          <w:lang w:val="en-US"/>
        </w:rPr>
        <w:t>20.12.2024</w:t>
      </w:r>
    </w:p>
    <w:p w14:paraId="34A10DAD" w14:textId="644F4F12" w:rsidR="00A93DE3" w:rsidRPr="00A93DE3" w:rsidRDefault="00A93DE3" w:rsidP="00A93DE3">
      <w:pPr>
        <w:pStyle w:val="ListParagraph"/>
        <w:numPr>
          <w:ilvl w:val="0"/>
          <w:numId w:val="41"/>
        </w:numPr>
        <w:spacing w:before="0" w:after="0" w:line="360" w:lineRule="auto"/>
        <w:ind w:left="180" w:hanging="270"/>
        <w:jc w:val="both"/>
        <w:rPr>
          <w:rFonts w:ascii="Arial" w:hAnsi="Arial" w:cs="Arial"/>
          <w:sz w:val="22"/>
          <w:szCs w:val="22"/>
          <w:lang w:val="en-US"/>
        </w:rPr>
      </w:pPr>
      <w:r w:rsidRPr="00A93DE3">
        <w:rPr>
          <w:rFonts w:ascii="Arial" w:hAnsi="Arial" w:cs="Arial"/>
          <w:sz w:val="22"/>
          <w:szCs w:val="22"/>
          <w:lang w:val="en-US"/>
        </w:rPr>
        <w:t xml:space="preserve">Eligibility dossier to be sent to </w:t>
      </w:r>
      <w:r>
        <w:fldChar w:fldCharType="begin"/>
      </w:r>
      <w:r w:rsidRPr="00D324EC">
        <w:rPr>
          <w:lang w:val="en-US"/>
        </w:rPr>
        <w:instrText>HYPERLINK "mailto:VN_PoS_Quotation@giz.de"</w:instrText>
      </w:r>
      <w:r>
        <w:fldChar w:fldCharType="separate"/>
      </w:r>
      <w:r w:rsidRPr="00A93DE3">
        <w:rPr>
          <w:rStyle w:val="Hyperlink"/>
          <w:rFonts w:ascii="Arial" w:hAnsi="Arial" w:cs="Arial"/>
          <w:sz w:val="22"/>
          <w:szCs w:val="22"/>
          <w:lang w:val="en-US"/>
        </w:rPr>
        <w:t>VN_PoS_Quotation@giz.de</w:t>
      </w:r>
      <w:r>
        <w:rPr>
          <w:rStyle w:val="Hyperlink"/>
          <w:rFonts w:ascii="Arial" w:hAnsi="Arial" w:cs="Arial"/>
          <w:sz w:val="22"/>
          <w:szCs w:val="22"/>
          <w:lang w:val="en-US"/>
        </w:rPr>
        <w:fldChar w:fldCharType="end"/>
      </w:r>
      <w:r w:rsidRPr="00A93DE3">
        <w:rPr>
          <w:rFonts w:ascii="Arial" w:hAnsi="Arial" w:cs="Arial"/>
          <w:sz w:val="22"/>
          <w:szCs w:val="22"/>
          <w:lang w:val="en-US"/>
        </w:rPr>
        <w:t xml:space="preserve"> by </w:t>
      </w:r>
      <w:r w:rsidR="003D5A89">
        <w:rPr>
          <w:rFonts w:ascii="Arial" w:hAnsi="Arial" w:cs="Arial"/>
          <w:sz w:val="22"/>
          <w:szCs w:val="22"/>
          <w:lang w:val="en-US"/>
        </w:rPr>
        <w:t>17:00</w:t>
      </w:r>
      <w:r w:rsidRPr="00A93DE3">
        <w:rPr>
          <w:rFonts w:ascii="Arial" w:hAnsi="Arial" w:cs="Arial"/>
          <w:sz w:val="22"/>
          <w:szCs w:val="22"/>
          <w:lang w:val="en-US"/>
        </w:rPr>
        <w:t xml:space="preserve"> on</w:t>
      </w:r>
      <w:r w:rsidR="003D5A89">
        <w:rPr>
          <w:rFonts w:ascii="Arial" w:hAnsi="Arial" w:cs="Arial"/>
          <w:color w:val="FF0000"/>
          <w:sz w:val="22"/>
          <w:szCs w:val="22"/>
          <w:lang w:val="en-US"/>
        </w:rPr>
        <w:t xml:space="preserve"> 20.12</w:t>
      </w:r>
      <w:r w:rsidRPr="00A93DE3">
        <w:rPr>
          <w:rFonts w:ascii="Arial" w:hAnsi="Arial" w:cs="Arial"/>
          <w:color w:val="FF0000"/>
          <w:sz w:val="22"/>
          <w:szCs w:val="22"/>
          <w:lang w:val="en-US"/>
        </w:rPr>
        <w:t>.2024</w:t>
      </w:r>
      <w:r w:rsidRPr="00A93DE3">
        <w:rPr>
          <w:rFonts w:ascii="Arial" w:hAnsi="Arial" w:cs="Arial"/>
          <w:sz w:val="22"/>
          <w:szCs w:val="22"/>
          <w:lang w:val="en-US"/>
        </w:rPr>
        <w:t>. Sending documents to wrong email address will lead to disqualification of the bidder.</w:t>
      </w:r>
    </w:p>
    <w:p w14:paraId="219666D0" w14:textId="77777777" w:rsidR="00A93DE3" w:rsidRPr="00A93DE3" w:rsidRDefault="00A93DE3" w:rsidP="00A93DE3">
      <w:pPr>
        <w:pStyle w:val="ListParagraph"/>
        <w:numPr>
          <w:ilvl w:val="0"/>
          <w:numId w:val="41"/>
        </w:numPr>
        <w:spacing w:before="0" w:after="0" w:line="360" w:lineRule="auto"/>
        <w:ind w:left="180" w:hanging="270"/>
        <w:jc w:val="both"/>
        <w:rPr>
          <w:rFonts w:ascii="Arial" w:hAnsi="Arial" w:cs="Arial"/>
          <w:sz w:val="22"/>
          <w:szCs w:val="22"/>
          <w:lang w:val="en-US"/>
        </w:rPr>
      </w:pPr>
      <w:r w:rsidRPr="00A93DE3">
        <w:rPr>
          <w:rFonts w:ascii="Arial" w:hAnsi="Arial" w:cs="Arial"/>
          <w:sz w:val="22"/>
          <w:szCs w:val="22"/>
          <w:lang w:val="en-US"/>
        </w:rPr>
        <w:t>Only selected bidders will be invited to present technical and financial offers.</w:t>
      </w:r>
      <w:r w:rsidRPr="00A93DE3">
        <w:rPr>
          <w:rFonts w:ascii="Arial" w:hAnsi="Arial" w:cs="Arial"/>
          <w:noProof/>
          <w:sz w:val="22"/>
          <w:szCs w:val="22"/>
          <w:lang w:val="en-US"/>
        </w:rPr>
        <w:t xml:space="preserve"> </w:t>
      </w:r>
    </w:p>
    <w:p w14:paraId="21F2FF8C" w14:textId="77777777" w:rsidR="00A93DE3" w:rsidRPr="00A93DE3" w:rsidRDefault="00A93DE3" w:rsidP="00A93DE3">
      <w:pPr>
        <w:pStyle w:val="ListParagraph"/>
        <w:numPr>
          <w:ilvl w:val="0"/>
          <w:numId w:val="41"/>
        </w:numPr>
        <w:spacing w:before="0" w:after="0" w:line="360" w:lineRule="auto"/>
        <w:ind w:left="180" w:hanging="270"/>
        <w:jc w:val="both"/>
        <w:rPr>
          <w:rFonts w:ascii="Arial" w:hAnsi="Arial" w:cs="Arial"/>
          <w:sz w:val="22"/>
          <w:szCs w:val="22"/>
          <w:lang w:val="en-US"/>
        </w:rPr>
      </w:pPr>
      <w:r w:rsidRPr="00A93DE3">
        <w:rPr>
          <w:rFonts w:ascii="Arial" w:hAnsi="Arial" w:cs="Arial"/>
          <w:sz w:val="22"/>
          <w:szCs w:val="22"/>
          <w:lang w:val="en-US"/>
        </w:rPr>
        <w:t>This is negotiated tender with competitive tendering</w:t>
      </w:r>
    </w:p>
    <w:p w14:paraId="02426A5E" w14:textId="7AB619D3" w:rsidR="00A93DE3" w:rsidRPr="005705AF" w:rsidRDefault="00A93DE3" w:rsidP="00A93DE3">
      <w:pPr>
        <w:spacing w:after="0" w:line="360" w:lineRule="auto"/>
        <w:ind w:left="-90"/>
        <w:jc w:val="both"/>
        <w:rPr>
          <w:rFonts w:ascii="Arial" w:hAnsi="Arial" w:cs="Arial"/>
          <w:b/>
          <w:bCs/>
          <w:sz w:val="22"/>
          <w:szCs w:val="22"/>
          <w:lang w:val="en-US"/>
        </w:rPr>
      </w:pPr>
      <w:r w:rsidRPr="000070F5">
        <w:rPr>
          <w:rFonts w:ascii="Arial" w:hAnsi="Arial" w:cs="Arial"/>
          <w:b/>
          <w:bCs/>
          <w:sz w:val="22"/>
          <w:szCs w:val="22"/>
          <w:lang w:val="en-US"/>
        </w:rPr>
        <w:t xml:space="preserve">Note: all bidders must meet all requirements in Part A </w:t>
      </w:r>
      <w:r w:rsidR="005705AF">
        <w:rPr>
          <w:rFonts w:ascii="Arial" w:hAnsi="Arial" w:cs="Arial"/>
          <w:b/>
          <w:bCs/>
          <w:sz w:val="22"/>
          <w:szCs w:val="22"/>
          <w:lang w:val="en-US"/>
        </w:rPr>
        <w:t xml:space="preserve">of </w:t>
      </w:r>
      <w:proofErr w:type="spellStart"/>
      <w:r w:rsidR="005705AF" w:rsidRPr="005705AF">
        <w:rPr>
          <w:rFonts w:ascii="Arial" w:hAnsi="Arial" w:cs="Arial"/>
          <w:b/>
          <w:bCs/>
          <w:sz w:val="22"/>
          <w:szCs w:val="22"/>
          <w:u w:val="single"/>
          <w:lang w:val="en-US"/>
        </w:rPr>
        <w:t>Eol</w:t>
      </w:r>
      <w:proofErr w:type="spellEnd"/>
      <w:r w:rsidR="005705AF" w:rsidRPr="005705AF">
        <w:rPr>
          <w:rFonts w:ascii="Arial" w:hAnsi="Arial" w:cs="Arial"/>
          <w:b/>
          <w:bCs/>
          <w:sz w:val="22"/>
          <w:szCs w:val="22"/>
          <w:u w:val="single"/>
          <w:lang w:val="en-US"/>
        </w:rPr>
        <w:t xml:space="preserve"> assessment grid</w:t>
      </w:r>
      <w:r w:rsidR="005705AF">
        <w:rPr>
          <w:rFonts w:ascii="Arial" w:hAnsi="Arial" w:cs="Arial"/>
          <w:b/>
          <w:bCs/>
          <w:sz w:val="22"/>
          <w:szCs w:val="22"/>
          <w:lang w:val="en-US"/>
        </w:rPr>
        <w:t xml:space="preserve"> </w:t>
      </w:r>
      <w:r w:rsidRPr="000070F5">
        <w:rPr>
          <w:rFonts w:ascii="Arial" w:hAnsi="Arial" w:cs="Arial"/>
          <w:b/>
          <w:bCs/>
          <w:sz w:val="22"/>
          <w:szCs w:val="22"/>
          <w:lang w:val="en-US"/>
        </w:rPr>
        <w:t xml:space="preserve">to be eligible for Part B assessment. </w:t>
      </w:r>
      <w:r w:rsidRPr="005705AF">
        <w:rPr>
          <w:rFonts w:ascii="Arial" w:hAnsi="Arial" w:cs="Arial"/>
          <w:b/>
          <w:bCs/>
          <w:sz w:val="22"/>
          <w:szCs w:val="22"/>
          <w:lang w:val="en-US"/>
        </w:rPr>
        <w:t>Minimum points for Part B is 500/1000 points.</w:t>
      </w:r>
    </w:p>
    <w:p w14:paraId="31A3B377" w14:textId="3DA12AB3" w:rsidR="00E36D5D" w:rsidRPr="001B33EF" w:rsidRDefault="00E36D5D" w:rsidP="00C722D4">
      <w:pPr>
        <w:spacing w:before="120" w:after="120" w:line="240" w:lineRule="auto"/>
        <w:rPr>
          <w:rFonts w:ascii="Arial" w:hAnsi="Arial" w:cs="Arial"/>
          <w:color w:val="000000" w:themeColor="text1"/>
          <w:sz w:val="22"/>
          <w:szCs w:val="22"/>
          <w:lang w:val="en-US"/>
        </w:rPr>
      </w:pPr>
    </w:p>
    <w:p w14:paraId="70289F97" w14:textId="77777777" w:rsidR="00D06854" w:rsidRPr="001B33EF" w:rsidRDefault="00D06854" w:rsidP="00C722D4">
      <w:pPr>
        <w:spacing w:before="120" w:after="120" w:line="240" w:lineRule="auto"/>
        <w:ind w:left="270"/>
        <w:jc w:val="both"/>
        <w:rPr>
          <w:rFonts w:ascii="Arial" w:hAnsi="Arial" w:cs="Arial"/>
          <w:sz w:val="22"/>
          <w:szCs w:val="22"/>
          <w:lang w:val="en-US"/>
        </w:rPr>
      </w:pPr>
    </w:p>
    <w:p w14:paraId="617F4902" w14:textId="77777777" w:rsidR="00307CE2" w:rsidRPr="001B33EF" w:rsidRDefault="00307CE2" w:rsidP="00C722D4">
      <w:pPr>
        <w:spacing w:before="120" w:after="120" w:line="240" w:lineRule="auto"/>
        <w:jc w:val="both"/>
        <w:rPr>
          <w:rFonts w:ascii="Arial" w:hAnsi="Arial" w:cs="Arial"/>
          <w:sz w:val="22"/>
          <w:szCs w:val="22"/>
          <w:lang w:val="en-US"/>
        </w:rPr>
      </w:pPr>
    </w:p>
    <w:sectPr w:rsidR="00307CE2" w:rsidRPr="001B33EF" w:rsidSect="00D56325">
      <w:headerReference w:type="default" r:id="rId9"/>
      <w:type w:val="continuous"/>
      <w:pgSz w:w="11906" w:h="16838" w:code="9"/>
      <w:pgMar w:top="1440" w:right="1440" w:bottom="1440" w:left="1440" w:header="562"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F8B14" w14:textId="77777777" w:rsidR="000A2E51" w:rsidRDefault="000A2E51" w:rsidP="00C775EB">
      <w:r>
        <w:separator/>
      </w:r>
    </w:p>
  </w:endnote>
  <w:endnote w:type="continuationSeparator" w:id="0">
    <w:p w14:paraId="5899E3F7" w14:textId="77777777" w:rsidR="000A2E51" w:rsidRDefault="000A2E51" w:rsidP="00C775EB">
      <w:r>
        <w:continuationSeparator/>
      </w:r>
    </w:p>
  </w:endnote>
  <w:endnote w:type="continuationNotice" w:id="1">
    <w:p w14:paraId="6D94F56A" w14:textId="77777777" w:rsidR="000A2E51" w:rsidRDefault="000A2E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undesSans Office">
    <w:altName w:val="Calibri"/>
    <w:charset w:val="00"/>
    <w:family w:val="swiss"/>
    <w:pitch w:val="variable"/>
    <w:sig w:usb0="A00000BF" w:usb1="4000206B" w:usb2="00000000" w:usb3="00000000" w:csb0="00000093" w:csb1="00000000"/>
  </w:font>
  <w:font w:name="Aptos">
    <w:charset w:val="00"/>
    <w:family w:val="swiss"/>
    <w:pitch w:val="variable"/>
    <w:sig w:usb0="20000287" w:usb1="00000003" w:usb2="00000000" w:usb3="00000000" w:csb0="0000019F" w:csb1="00000000"/>
  </w:font>
  <w:font w:name="BundesSerif Office">
    <w:charset w:val="00"/>
    <w:family w:val="roman"/>
    <w:pitch w:val="variable"/>
    <w:sig w:usb0="A00000BF" w:usb1="4000206B"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undesSerif Regular Italic">
    <w:panose1 w:val="00000000000000000000"/>
    <w:charset w:val="00"/>
    <w:family w:val="roman"/>
    <w:notTrueType/>
    <w:pitch w:val="variable"/>
    <w:sig w:usb0="A00000BF" w:usb1="4000206B" w:usb2="00000000" w:usb3="00000000" w:csb0="00000093" w:csb1="00000000"/>
  </w:font>
  <w:font w:name="Calibri">
    <w:panose1 w:val="020F0502020204030204"/>
    <w:charset w:val="00"/>
    <w:family w:val="swiss"/>
    <w:pitch w:val="variable"/>
    <w:sig w:usb0="E4002EFF" w:usb1="C200247B" w:usb2="00000009" w:usb3="00000000" w:csb0="000001FF" w:csb1="00000000"/>
  </w:font>
  <w:font w:name="BundesSans Bold">
    <w:panose1 w:val="00000000000000000000"/>
    <w:charset w:val="00"/>
    <w:family w:val="swiss"/>
    <w:notTrueType/>
    <w:pitch w:val="variable"/>
    <w:sig w:usb0="A00000BF" w:usb1="4000206B" w:usb2="00000000" w:usb3="00000000" w:csb0="00000093" w:csb1="00000000"/>
  </w:font>
  <w:font w:name="BundesSerif Regular">
    <w:panose1 w:val="00000000000000000000"/>
    <w:charset w:val="00"/>
    <w:family w:val="roman"/>
    <w:notTrueType/>
    <w:pitch w:val="variable"/>
    <w:sig w:usb0="A00000BF" w:usb1="4000206B" w:usb2="00000000" w:usb3="00000000" w:csb0="00000093" w:csb1="00000000"/>
  </w:font>
  <w:font w:name="BundesSans Regular">
    <w:altName w:val="Arial"/>
    <w:panose1 w:val="00000000000000000000"/>
    <w:charset w:val="00"/>
    <w:family w:val="swiss"/>
    <w:notTrueType/>
    <w:pitch w:val="variable"/>
    <w:sig w:usb0="00000001" w:usb1="4000206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D7B07" w14:textId="77777777" w:rsidR="000A2E51" w:rsidRDefault="000A2E51" w:rsidP="00C775EB">
      <w:r>
        <w:separator/>
      </w:r>
    </w:p>
  </w:footnote>
  <w:footnote w:type="continuationSeparator" w:id="0">
    <w:p w14:paraId="2AF11A67" w14:textId="77777777" w:rsidR="000A2E51" w:rsidRDefault="000A2E51" w:rsidP="00C775EB">
      <w:r>
        <w:continuationSeparator/>
      </w:r>
    </w:p>
  </w:footnote>
  <w:footnote w:type="continuationNotice" w:id="1">
    <w:p w14:paraId="4273BE84" w14:textId="77777777" w:rsidR="000A2E51" w:rsidRDefault="000A2E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D0898" w14:textId="77777777" w:rsidR="0002208F" w:rsidRDefault="00022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36A11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AA8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B2F2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1278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E88C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26B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9077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243E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B453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62EB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82F03"/>
    <w:multiLevelType w:val="hybridMultilevel"/>
    <w:tmpl w:val="3B104710"/>
    <w:lvl w:ilvl="0" w:tplc="8E1C3188">
      <w:start w:val="1"/>
      <w:numFmt w:val="lowerLetter"/>
      <w:pStyle w:val="abcListlevel1"/>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1" w15:restartNumberingAfterBreak="0">
    <w:nsid w:val="02355B4D"/>
    <w:multiLevelType w:val="hybridMultilevel"/>
    <w:tmpl w:val="7758DC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276100B"/>
    <w:multiLevelType w:val="hybridMultilevel"/>
    <w:tmpl w:val="4AF06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8F4414"/>
    <w:multiLevelType w:val="hybridMultilevel"/>
    <w:tmpl w:val="88467452"/>
    <w:lvl w:ilvl="0" w:tplc="0A3E2C1C">
      <w:start w:val="1"/>
      <w:numFmt w:val="bullet"/>
      <w:pStyle w:val="Bulletlevel2"/>
      <w:lvlText w:val=""/>
      <w:lvlJc w:val="left"/>
      <w:pPr>
        <w:ind w:left="644" w:hanging="360"/>
      </w:pPr>
      <w:rPr>
        <w:rFonts w:ascii="Wingdings" w:hAnsi="Wingdings" w:hint="default"/>
        <w:color w:val="74B917" w:themeColor="accent1"/>
        <w:position w:val="-4"/>
        <w:sz w:val="24"/>
        <w:u w:val="none" w:color="98480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0D650AFE"/>
    <w:multiLevelType w:val="hybridMultilevel"/>
    <w:tmpl w:val="D63C742E"/>
    <w:lvl w:ilvl="0" w:tplc="B2E6BE0C">
      <w:start w:val="1"/>
      <w:numFmt w:val="bullet"/>
      <w:lvlText w:val=""/>
      <w:lvlJc w:val="left"/>
      <w:pPr>
        <w:ind w:left="720" w:hanging="360"/>
      </w:pPr>
      <w:rPr>
        <w:rFonts w:ascii="Wingdings" w:hAnsi="Wingdings" w:hint="default"/>
        <w:sz w:val="24"/>
        <w:u w:color="984806"/>
      </w:rPr>
    </w:lvl>
    <w:lvl w:ilvl="1" w:tplc="DBFC1612">
      <w:start w:val="1"/>
      <w:numFmt w:val="bullet"/>
      <w:lvlText w:val=""/>
      <w:lvlJc w:val="left"/>
      <w:pPr>
        <w:ind w:left="1440" w:hanging="360"/>
      </w:pPr>
      <w:rPr>
        <w:rFonts w:ascii="Wingdings" w:hAnsi="Wingdings" w:hint="default"/>
        <w:color w:val="FFC000"/>
        <w:sz w:val="24"/>
        <w:u w:val="none" w:color="984806"/>
      </w:rPr>
    </w:lvl>
    <w:lvl w:ilvl="2" w:tplc="B2E6BE0C">
      <w:start w:val="1"/>
      <w:numFmt w:val="bullet"/>
      <w:lvlText w:val=""/>
      <w:lvlJc w:val="left"/>
      <w:pPr>
        <w:ind w:left="2160" w:hanging="360"/>
      </w:pPr>
      <w:rPr>
        <w:rFonts w:ascii="Wingdings" w:hAnsi="Wingdings" w:hint="default"/>
        <w:sz w:val="24"/>
        <w:u w:color="984806"/>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7C79B7"/>
    <w:multiLevelType w:val="hybridMultilevel"/>
    <w:tmpl w:val="AEF45764"/>
    <w:lvl w:ilvl="0" w:tplc="0FF0DB34">
      <w:start w:val="1"/>
      <w:numFmt w:val="bullet"/>
      <w:pStyle w:val="Bulletlevel3"/>
      <w:lvlText w:val=""/>
      <w:lvlJc w:val="left"/>
      <w:pPr>
        <w:ind w:left="927" w:hanging="360"/>
      </w:pPr>
      <w:rPr>
        <w:rFonts w:ascii="Wingdings" w:hAnsi="Wingdings" w:hint="default"/>
        <w:color w:val="74B917" w:themeColor="accent1"/>
        <w:position w:val="-4"/>
        <w:sz w:val="24"/>
        <w:u w:val="none" w:color="98480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0F142306"/>
    <w:multiLevelType w:val="hybridMultilevel"/>
    <w:tmpl w:val="59E877FE"/>
    <w:lvl w:ilvl="0" w:tplc="C046CF4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282475"/>
    <w:multiLevelType w:val="hybridMultilevel"/>
    <w:tmpl w:val="A1166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956476"/>
    <w:multiLevelType w:val="hybridMultilevel"/>
    <w:tmpl w:val="EB2222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1EF14DE3"/>
    <w:multiLevelType w:val="hybridMultilevel"/>
    <w:tmpl w:val="836E8930"/>
    <w:lvl w:ilvl="0" w:tplc="0409000D">
      <w:start w:val="1"/>
      <w:numFmt w:val="bullet"/>
      <w:lvlText w:val=""/>
      <w:lvlJc w:val="left"/>
      <w:pPr>
        <w:ind w:left="731" w:hanging="360"/>
      </w:pPr>
      <w:rPr>
        <w:rFonts w:ascii="Wingdings" w:hAnsi="Wingdings"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20" w15:restartNumberingAfterBreak="0">
    <w:nsid w:val="263208C1"/>
    <w:multiLevelType w:val="hybridMultilevel"/>
    <w:tmpl w:val="A87C3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152648"/>
    <w:multiLevelType w:val="hybridMultilevel"/>
    <w:tmpl w:val="95A0A74C"/>
    <w:lvl w:ilvl="0" w:tplc="C7EA13EC">
      <w:numFmt w:val="bullet"/>
      <w:lvlText w:val="•"/>
      <w:lvlJc w:val="left"/>
      <w:pPr>
        <w:ind w:left="720" w:hanging="360"/>
      </w:pPr>
      <w:rPr>
        <w:rFonts w:ascii="BundesSans Office" w:eastAsia="Times New Roman" w:hAnsi="BundesSans Offic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986E97"/>
    <w:multiLevelType w:val="hybridMultilevel"/>
    <w:tmpl w:val="DF288B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2FB03E56"/>
    <w:multiLevelType w:val="hybridMultilevel"/>
    <w:tmpl w:val="6782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CF5549"/>
    <w:multiLevelType w:val="hybridMultilevel"/>
    <w:tmpl w:val="4FD2B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AFF024C"/>
    <w:multiLevelType w:val="hybridMultilevel"/>
    <w:tmpl w:val="7152D3F6"/>
    <w:lvl w:ilvl="0" w:tplc="2EDE4CC0">
      <w:start w:val="1"/>
      <w:numFmt w:val="bullet"/>
      <w:pStyle w:val="Bulletlevel1"/>
      <w:lvlText w:val=""/>
      <w:lvlJc w:val="left"/>
      <w:pPr>
        <w:ind w:left="360" w:hanging="360"/>
      </w:pPr>
      <w:rPr>
        <w:rFonts w:ascii="Wingdings" w:hAnsi="Wingdings" w:hint="default"/>
        <w:color w:val="74B917" w:themeColor="accent1"/>
        <w:position w:val="-4"/>
        <w:sz w:val="24"/>
        <w:u w:val="none" w:color="984806"/>
      </w:rPr>
    </w:lvl>
    <w:lvl w:ilvl="1" w:tplc="B2E6BE0C">
      <w:start w:val="1"/>
      <w:numFmt w:val="bullet"/>
      <w:lvlText w:val=""/>
      <w:lvlJc w:val="left"/>
      <w:pPr>
        <w:ind w:left="1440" w:hanging="360"/>
      </w:pPr>
      <w:rPr>
        <w:rFonts w:ascii="Wingdings" w:hAnsi="Wingdings" w:hint="default"/>
        <w:sz w:val="24"/>
        <w:u w:color="984806"/>
      </w:rPr>
    </w:lvl>
    <w:lvl w:ilvl="2" w:tplc="B2E6BE0C">
      <w:start w:val="1"/>
      <w:numFmt w:val="bullet"/>
      <w:lvlText w:val=""/>
      <w:lvlJc w:val="left"/>
      <w:pPr>
        <w:ind w:left="2160" w:hanging="360"/>
      </w:pPr>
      <w:rPr>
        <w:rFonts w:ascii="Wingdings" w:hAnsi="Wingdings" w:hint="default"/>
        <w:sz w:val="24"/>
        <w:u w:color="984806"/>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397783"/>
    <w:multiLevelType w:val="hybridMultilevel"/>
    <w:tmpl w:val="E3B660E8"/>
    <w:lvl w:ilvl="0" w:tplc="3B7446E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A6474D"/>
    <w:multiLevelType w:val="hybridMultilevel"/>
    <w:tmpl w:val="3AA8B34E"/>
    <w:lvl w:ilvl="0" w:tplc="2926F702">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351BA8"/>
    <w:multiLevelType w:val="hybridMultilevel"/>
    <w:tmpl w:val="BB36B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DC1095"/>
    <w:multiLevelType w:val="hybridMultilevel"/>
    <w:tmpl w:val="3674576A"/>
    <w:lvl w:ilvl="0" w:tplc="000AE8B0">
      <w:start w:val="1"/>
      <w:numFmt w:val="bullet"/>
      <w:lvlText w:val="•"/>
      <w:lvlJc w:val="left"/>
      <w:pPr>
        <w:ind w:left="36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8711E8"/>
    <w:multiLevelType w:val="hybridMultilevel"/>
    <w:tmpl w:val="0FC68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AE444F"/>
    <w:multiLevelType w:val="hybridMultilevel"/>
    <w:tmpl w:val="14E4B550"/>
    <w:lvl w:ilvl="0" w:tplc="B2E6BE0C">
      <w:start w:val="1"/>
      <w:numFmt w:val="bullet"/>
      <w:lvlText w:val=""/>
      <w:lvlJc w:val="left"/>
      <w:pPr>
        <w:ind w:left="720" w:hanging="360"/>
      </w:pPr>
      <w:rPr>
        <w:rFonts w:ascii="Wingdings" w:hAnsi="Wingdings" w:hint="default"/>
        <w:sz w:val="24"/>
        <w:u w:color="984806"/>
      </w:rPr>
    </w:lvl>
    <w:lvl w:ilvl="1" w:tplc="B2E6BE0C">
      <w:start w:val="1"/>
      <w:numFmt w:val="bullet"/>
      <w:lvlText w:val=""/>
      <w:lvlJc w:val="left"/>
      <w:pPr>
        <w:ind w:left="1440" w:hanging="360"/>
      </w:pPr>
      <w:rPr>
        <w:rFonts w:ascii="Wingdings" w:hAnsi="Wingdings" w:hint="default"/>
        <w:sz w:val="24"/>
        <w:u w:color="984806"/>
      </w:rPr>
    </w:lvl>
    <w:lvl w:ilvl="2" w:tplc="A01284D2">
      <w:start w:val="1"/>
      <w:numFmt w:val="bullet"/>
      <w:lvlText w:val=""/>
      <w:lvlJc w:val="left"/>
      <w:pPr>
        <w:ind w:left="2160" w:hanging="360"/>
      </w:pPr>
      <w:rPr>
        <w:rFonts w:ascii="Wingdings" w:hAnsi="Wingdings" w:hint="default"/>
        <w:color w:val="FFC000"/>
        <w:sz w:val="24"/>
        <w:u w:val="none" w:color="984806"/>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5A5800"/>
    <w:multiLevelType w:val="hybridMultilevel"/>
    <w:tmpl w:val="B8A2A29C"/>
    <w:lvl w:ilvl="0" w:tplc="DA5CA68A">
      <w:start w:val="1"/>
      <w:numFmt w:val="lowerLetter"/>
      <w:pStyle w:val="abcListlevel2"/>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15:restartNumberingAfterBreak="0">
    <w:nsid w:val="52BD5479"/>
    <w:multiLevelType w:val="hybridMultilevel"/>
    <w:tmpl w:val="FA507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5166DB"/>
    <w:multiLevelType w:val="hybridMultilevel"/>
    <w:tmpl w:val="68B6A16A"/>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EC44E26"/>
    <w:multiLevelType w:val="hybridMultilevel"/>
    <w:tmpl w:val="F918ABD0"/>
    <w:lvl w:ilvl="0" w:tplc="8DC4FB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2822AE"/>
    <w:multiLevelType w:val="hybridMultilevel"/>
    <w:tmpl w:val="9E36E742"/>
    <w:lvl w:ilvl="0" w:tplc="74E4E682">
      <w:start w:val="2"/>
      <w:numFmt w:val="bullet"/>
      <w:lvlText w:val="-"/>
      <w:lvlJc w:val="left"/>
      <w:pPr>
        <w:ind w:left="360" w:hanging="360"/>
      </w:pPr>
      <w:rPr>
        <w:rFonts w:ascii="Arial" w:eastAsia="Aptos"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28477BE"/>
    <w:multiLevelType w:val="hybridMultilevel"/>
    <w:tmpl w:val="AE0CA4EA"/>
    <w:lvl w:ilvl="0" w:tplc="101EB720">
      <w:start w:val="1"/>
      <w:numFmt w:val="bullet"/>
      <w:pStyle w:val="letzterAufzhlungspunktF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3DB58B6"/>
    <w:multiLevelType w:val="hybridMultilevel"/>
    <w:tmpl w:val="32A42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3E90523"/>
    <w:multiLevelType w:val="hybridMultilevel"/>
    <w:tmpl w:val="E248A5F0"/>
    <w:lvl w:ilvl="0" w:tplc="518262A8">
      <w:start w:val="1"/>
      <w:numFmt w:val="lowerLetter"/>
      <w:pStyle w:val="abcListlevel3"/>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BC4E4A"/>
    <w:multiLevelType w:val="hybridMultilevel"/>
    <w:tmpl w:val="49D84A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EBE0DE6"/>
    <w:multiLevelType w:val="hybridMultilevel"/>
    <w:tmpl w:val="A936F9EE"/>
    <w:lvl w:ilvl="0" w:tplc="C7EA13EC">
      <w:numFmt w:val="bullet"/>
      <w:lvlText w:val="•"/>
      <w:lvlJc w:val="left"/>
      <w:pPr>
        <w:ind w:left="720" w:hanging="360"/>
      </w:pPr>
      <w:rPr>
        <w:rFonts w:ascii="BundesSans Office" w:eastAsia="Times New Roman" w:hAnsi="BundesSans Offic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6651814">
    <w:abstractNumId w:val="29"/>
  </w:num>
  <w:num w:numId="2" w16cid:durableId="212620632">
    <w:abstractNumId w:val="18"/>
  </w:num>
  <w:num w:numId="3" w16cid:durableId="498279620">
    <w:abstractNumId w:val="34"/>
  </w:num>
  <w:num w:numId="4" w16cid:durableId="1274287154">
    <w:abstractNumId w:val="37"/>
  </w:num>
  <w:num w:numId="5" w16cid:durableId="1745488787">
    <w:abstractNumId w:val="22"/>
  </w:num>
  <w:num w:numId="6" w16cid:durableId="864905637">
    <w:abstractNumId w:val="37"/>
  </w:num>
  <w:num w:numId="7" w16cid:durableId="480196786">
    <w:abstractNumId w:val="26"/>
  </w:num>
  <w:num w:numId="8" w16cid:durableId="2107378303">
    <w:abstractNumId w:val="31"/>
  </w:num>
  <w:num w:numId="9" w16cid:durableId="2086106603">
    <w:abstractNumId w:val="39"/>
  </w:num>
  <w:num w:numId="10" w16cid:durableId="115803803">
    <w:abstractNumId w:val="25"/>
  </w:num>
  <w:num w:numId="11" w16cid:durableId="821311980">
    <w:abstractNumId w:val="14"/>
  </w:num>
  <w:num w:numId="12" w16cid:durableId="1713075722">
    <w:abstractNumId w:val="9"/>
  </w:num>
  <w:num w:numId="13" w16cid:durableId="492180576">
    <w:abstractNumId w:val="7"/>
  </w:num>
  <w:num w:numId="14" w16cid:durableId="956060006">
    <w:abstractNumId w:val="6"/>
  </w:num>
  <w:num w:numId="15" w16cid:durableId="412052976">
    <w:abstractNumId w:val="5"/>
  </w:num>
  <w:num w:numId="16" w16cid:durableId="421493814">
    <w:abstractNumId w:val="4"/>
  </w:num>
  <w:num w:numId="17" w16cid:durableId="712927000">
    <w:abstractNumId w:val="0"/>
  </w:num>
  <w:num w:numId="18" w16cid:durableId="1065685608">
    <w:abstractNumId w:val="8"/>
  </w:num>
  <w:num w:numId="19" w16cid:durableId="1141846762">
    <w:abstractNumId w:val="3"/>
  </w:num>
  <w:num w:numId="20" w16cid:durableId="971208192">
    <w:abstractNumId w:val="2"/>
  </w:num>
  <w:num w:numId="21" w16cid:durableId="111941371">
    <w:abstractNumId w:val="1"/>
  </w:num>
  <w:num w:numId="22" w16cid:durableId="409619757">
    <w:abstractNumId w:val="23"/>
  </w:num>
  <w:num w:numId="23" w16cid:durableId="148400022">
    <w:abstractNumId w:val="21"/>
  </w:num>
  <w:num w:numId="24" w16cid:durableId="439228673">
    <w:abstractNumId w:val="41"/>
  </w:num>
  <w:num w:numId="25" w16cid:durableId="622881315">
    <w:abstractNumId w:val="17"/>
  </w:num>
  <w:num w:numId="26" w16cid:durableId="1426539593">
    <w:abstractNumId w:val="13"/>
  </w:num>
  <w:num w:numId="27" w16cid:durableId="1513838772">
    <w:abstractNumId w:val="15"/>
  </w:num>
  <w:num w:numId="28" w16cid:durableId="1977833437">
    <w:abstractNumId w:val="10"/>
  </w:num>
  <w:num w:numId="29" w16cid:durableId="275525894">
    <w:abstractNumId w:val="32"/>
  </w:num>
  <w:num w:numId="30" w16cid:durableId="214195148">
    <w:abstractNumId w:val="24"/>
  </w:num>
  <w:num w:numId="31" w16cid:durableId="951396139">
    <w:abstractNumId w:val="11"/>
  </w:num>
  <w:num w:numId="32" w16cid:durableId="35860321">
    <w:abstractNumId w:val="40"/>
  </w:num>
  <w:num w:numId="33" w16cid:durableId="1456211741">
    <w:abstractNumId w:val="16"/>
  </w:num>
  <w:num w:numId="34" w16cid:durableId="574630016">
    <w:abstractNumId w:val="38"/>
  </w:num>
  <w:num w:numId="35" w16cid:durableId="1957366723">
    <w:abstractNumId w:val="35"/>
  </w:num>
  <w:num w:numId="36" w16cid:durableId="1100368350">
    <w:abstractNumId w:val="28"/>
  </w:num>
  <w:num w:numId="37" w16cid:durableId="1710952879">
    <w:abstractNumId w:val="30"/>
  </w:num>
  <w:num w:numId="38" w16cid:durableId="646402999">
    <w:abstractNumId w:val="33"/>
  </w:num>
  <w:num w:numId="39" w16cid:durableId="6254044">
    <w:abstractNumId w:val="12"/>
  </w:num>
  <w:num w:numId="40" w16cid:durableId="627980025">
    <w:abstractNumId w:val="19"/>
  </w:num>
  <w:num w:numId="41" w16cid:durableId="799228116">
    <w:abstractNumId w:val="27"/>
  </w:num>
  <w:num w:numId="42" w16cid:durableId="254361412">
    <w:abstractNumId w:val="20"/>
  </w:num>
  <w:num w:numId="43" w16cid:durableId="194846373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proofState w:spelling="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F36"/>
    <w:rsid w:val="000025D1"/>
    <w:rsid w:val="0000398F"/>
    <w:rsid w:val="0000540D"/>
    <w:rsid w:val="000070F5"/>
    <w:rsid w:val="00012100"/>
    <w:rsid w:val="000138C9"/>
    <w:rsid w:val="0001411C"/>
    <w:rsid w:val="00015F21"/>
    <w:rsid w:val="00021142"/>
    <w:rsid w:val="0002208F"/>
    <w:rsid w:val="0002304E"/>
    <w:rsid w:val="0002388B"/>
    <w:rsid w:val="00024D57"/>
    <w:rsid w:val="0002578E"/>
    <w:rsid w:val="00032050"/>
    <w:rsid w:val="00034E8E"/>
    <w:rsid w:val="00036874"/>
    <w:rsid w:val="00036BD0"/>
    <w:rsid w:val="0004093A"/>
    <w:rsid w:val="000437BC"/>
    <w:rsid w:val="00047445"/>
    <w:rsid w:val="00047551"/>
    <w:rsid w:val="00047841"/>
    <w:rsid w:val="000513B8"/>
    <w:rsid w:val="00051912"/>
    <w:rsid w:val="00057FDD"/>
    <w:rsid w:val="00074517"/>
    <w:rsid w:val="00075027"/>
    <w:rsid w:val="0007507D"/>
    <w:rsid w:val="00076941"/>
    <w:rsid w:val="00085561"/>
    <w:rsid w:val="00094E08"/>
    <w:rsid w:val="000A2E51"/>
    <w:rsid w:val="000B0EED"/>
    <w:rsid w:val="000B456D"/>
    <w:rsid w:val="000B492E"/>
    <w:rsid w:val="000B4B42"/>
    <w:rsid w:val="000B5267"/>
    <w:rsid w:val="000D19EF"/>
    <w:rsid w:val="000D274A"/>
    <w:rsid w:val="000E00A0"/>
    <w:rsid w:val="000E33FE"/>
    <w:rsid w:val="000F2620"/>
    <w:rsid w:val="000F2A01"/>
    <w:rsid w:val="000F47DA"/>
    <w:rsid w:val="000F5147"/>
    <w:rsid w:val="00102878"/>
    <w:rsid w:val="00105086"/>
    <w:rsid w:val="00107E98"/>
    <w:rsid w:val="00121EF9"/>
    <w:rsid w:val="00121F23"/>
    <w:rsid w:val="00123C4A"/>
    <w:rsid w:val="001272A7"/>
    <w:rsid w:val="00132C1D"/>
    <w:rsid w:val="00133FB1"/>
    <w:rsid w:val="00135D1A"/>
    <w:rsid w:val="00135DC9"/>
    <w:rsid w:val="00151987"/>
    <w:rsid w:val="001519B1"/>
    <w:rsid w:val="00152A7F"/>
    <w:rsid w:val="00160C91"/>
    <w:rsid w:val="001650B1"/>
    <w:rsid w:val="00165D0A"/>
    <w:rsid w:val="0016622A"/>
    <w:rsid w:val="00173BF9"/>
    <w:rsid w:val="00177695"/>
    <w:rsid w:val="001779B2"/>
    <w:rsid w:val="00187608"/>
    <w:rsid w:val="00191ED6"/>
    <w:rsid w:val="001A0A1B"/>
    <w:rsid w:val="001A169A"/>
    <w:rsid w:val="001A472D"/>
    <w:rsid w:val="001A4CE0"/>
    <w:rsid w:val="001A508F"/>
    <w:rsid w:val="001A5982"/>
    <w:rsid w:val="001A5BB0"/>
    <w:rsid w:val="001B06E9"/>
    <w:rsid w:val="001B0B5D"/>
    <w:rsid w:val="001B26E8"/>
    <w:rsid w:val="001B28E3"/>
    <w:rsid w:val="001B33EF"/>
    <w:rsid w:val="001B4862"/>
    <w:rsid w:val="001B5DE1"/>
    <w:rsid w:val="001B6743"/>
    <w:rsid w:val="001C2CCB"/>
    <w:rsid w:val="001D068B"/>
    <w:rsid w:val="001D2512"/>
    <w:rsid w:val="001D60FB"/>
    <w:rsid w:val="001E1C4D"/>
    <w:rsid w:val="001E64D8"/>
    <w:rsid w:val="001E70E6"/>
    <w:rsid w:val="001F1086"/>
    <w:rsid w:val="001F57CE"/>
    <w:rsid w:val="001F5972"/>
    <w:rsid w:val="001F653C"/>
    <w:rsid w:val="002051E2"/>
    <w:rsid w:val="00213D12"/>
    <w:rsid w:val="0021553A"/>
    <w:rsid w:val="002210D1"/>
    <w:rsid w:val="0022353D"/>
    <w:rsid w:val="00223FB4"/>
    <w:rsid w:val="00224A63"/>
    <w:rsid w:val="00224FE5"/>
    <w:rsid w:val="00232738"/>
    <w:rsid w:val="0023387B"/>
    <w:rsid w:val="002409A5"/>
    <w:rsid w:val="00242B0A"/>
    <w:rsid w:val="0025285E"/>
    <w:rsid w:val="00252A4B"/>
    <w:rsid w:val="002532ED"/>
    <w:rsid w:val="002569DA"/>
    <w:rsid w:val="002572DA"/>
    <w:rsid w:val="00260DA8"/>
    <w:rsid w:val="00271182"/>
    <w:rsid w:val="00272B69"/>
    <w:rsid w:val="00273DA2"/>
    <w:rsid w:val="00277F7A"/>
    <w:rsid w:val="00285E67"/>
    <w:rsid w:val="0029045D"/>
    <w:rsid w:val="00290836"/>
    <w:rsid w:val="00293D5F"/>
    <w:rsid w:val="002A012E"/>
    <w:rsid w:val="002A125E"/>
    <w:rsid w:val="002A1D95"/>
    <w:rsid w:val="002A46F8"/>
    <w:rsid w:val="002B0329"/>
    <w:rsid w:val="002B1FA3"/>
    <w:rsid w:val="002B52AD"/>
    <w:rsid w:val="002B5699"/>
    <w:rsid w:val="002B593F"/>
    <w:rsid w:val="002C577F"/>
    <w:rsid w:val="002D2EB0"/>
    <w:rsid w:val="002D4C14"/>
    <w:rsid w:val="002D69A4"/>
    <w:rsid w:val="002E0ACA"/>
    <w:rsid w:val="002E7482"/>
    <w:rsid w:val="002E77FA"/>
    <w:rsid w:val="002F123E"/>
    <w:rsid w:val="002F62EF"/>
    <w:rsid w:val="002F75E4"/>
    <w:rsid w:val="00300E9F"/>
    <w:rsid w:val="00301799"/>
    <w:rsid w:val="00306FCC"/>
    <w:rsid w:val="00307CE2"/>
    <w:rsid w:val="00312371"/>
    <w:rsid w:val="00320F25"/>
    <w:rsid w:val="00326FAD"/>
    <w:rsid w:val="0033233D"/>
    <w:rsid w:val="00335031"/>
    <w:rsid w:val="003361BD"/>
    <w:rsid w:val="003427A6"/>
    <w:rsid w:val="00351613"/>
    <w:rsid w:val="003560D6"/>
    <w:rsid w:val="003571E0"/>
    <w:rsid w:val="003659B6"/>
    <w:rsid w:val="00371E69"/>
    <w:rsid w:val="003740AF"/>
    <w:rsid w:val="00375194"/>
    <w:rsid w:val="00375BA6"/>
    <w:rsid w:val="00376751"/>
    <w:rsid w:val="00380982"/>
    <w:rsid w:val="00380D5F"/>
    <w:rsid w:val="0038226B"/>
    <w:rsid w:val="00387F85"/>
    <w:rsid w:val="00390F68"/>
    <w:rsid w:val="003945F7"/>
    <w:rsid w:val="0039650D"/>
    <w:rsid w:val="003A3134"/>
    <w:rsid w:val="003A3E35"/>
    <w:rsid w:val="003A4BA4"/>
    <w:rsid w:val="003B4D63"/>
    <w:rsid w:val="003C1485"/>
    <w:rsid w:val="003C37C4"/>
    <w:rsid w:val="003C3E52"/>
    <w:rsid w:val="003D5A89"/>
    <w:rsid w:val="003F116B"/>
    <w:rsid w:val="003F33B1"/>
    <w:rsid w:val="003F4158"/>
    <w:rsid w:val="003F4175"/>
    <w:rsid w:val="003F630D"/>
    <w:rsid w:val="00406F83"/>
    <w:rsid w:val="00414AAB"/>
    <w:rsid w:val="004153B6"/>
    <w:rsid w:val="00422D16"/>
    <w:rsid w:val="00433C83"/>
    <w:rsid w:val="00436BEC"/>
    <w:rsid w:val="00436D32"/>
    <w:rsid w:val="00440AC2"/>
    <w:rsid w:val="0044234B"/>
    <w:rsid w:val="004462A5"/>
    <w:rsid w:val="00450270"/>
    <w:rsid w:val="0045240E"/>
    <w:rsid w:val="00454BAB"/>
    <w:rsid w:val="004610E8"/>
    <w:rsid w:val="004630E8"/>
    <w:rsid w:val="00463CDA"/>
    <w:rsid w:val="00467035"/>
    <w:rsid w:val="00471B34"/>
    <w:rsid w:val="00474DFD"/>
    <w:rsid w:val="00475BBE"/>
    <w:rsid w:val="00480AD3"/>
    <w:rsid w:val="004827F1"/>
    <w:rsid w:val="00483AC5"/>
    <w:rsid w:val="00483B80"/>
    <w:rsid w:val="00492AF7"/>
    <w:rsid w:val="004955CD"/>
    <w:rsid w:val="004A334C"/>
    <w:rsid w:val="004A42AB"/>
    <w:rsid w:val="004A45FF"/>
    <w:rsid w:val="004A5F53"/>
    <w:rsid w:val="004A7C45"/>
    <w:rsid w:val="004C2BAC"/>
    <w:rsid w:val="004C43B1"/>
    <w:rsid w:val="004C49D4"/>
    <w:rsid w:val="004C6765"/>
    <w:rsid w:val="004E00AF"/>
    <w:rsid w:val="004E0361"/>
    <w:rsid w:val="004E2FB0"/>
    <w:rsid w:val="004E7365"/>
    <w:rsid w:val="004F11DE"/>
    <w:rsid w:val="004F29A6"/>
    <w:rsid w:val="004F3884"/>
    <w:rsid w:val="004F53B8"/>
    <w:rsid w:val="00504F79"/>
    <w:rsid w:val="0051014F"/>
    <w:rsid w:val="0051693D"/>
    <w:rsid w:val="005202F0"/>
    <w:rsid w:val="00521A12"/>
    <w:rsid w:val="00522F28"/>
    <w:rsid w:val="00536F2B"/>
    <w:rsid w:val="00542776"/>
    <w:rsid w:val="00542C41"/>
    <w:rsid w:val="00546D65"/>
    <w:rsid w:val="00551F0E"/>
    <w:rsid w:val="00555A13"/>
    <w:rsid w:val="00561F14"/>
    <w:rsid w:val="00562A85"/>
    <w:rsid w:val="00563851"/>
    <w:rsid w:val="005646C7"/>
    <w:rsid w:val="005705AF"/>
    <w:rsid w:val="00577E30"/>
    <w:rsid w:val="005843AD"/>
    <w:rsid w:val="00586C28"/>
    <w:rsid w:val="005902A8"/>
    <w:rsid w:val="005918A7"/>
    <w:rsid w:val="00594910"/>
    <w:rsid w:val="005A1C18"/>
    <w:rsid w:val="005B171F"/>
    <w:rsid w:val="005B2335"/>
    <w:rsid w:val="005B322C"/>
    <w:rsid w:val="005B4062"/>
    <w:rsid w:val="005D1B7D"/>
    <w:rsid w:val="005D4BD6"/>
    <w:rsid w:val="005D518B"/>
    <w:rsid w:val="005D744D"/>
    <w:rsid w:val="005E0647"/>
    <w:rsid w:val="005E136B"/>
    <w:rsid w:val="005E3974"/>
    <w:rsid w:val="005E5EFF"/>
    <w:rsid w:val="005E6993"/>
    <w:rsid w:val="005E7B0D"/>
    <w:rsid w:val="005F4F13"/>
    <w:rsid w:val="005F7200"/>
    <w:rsid w:val="005F74C0"/>
    <w:rsid w:val="00610794"/>
    <w:rsid w:val="00612248"/>
    <w:rsid w:val="00615E89"/>
    <w:rsid w:val="006169F8"/>
    <w:rsid w:val="0061733F"/>
    <w:rsid w:val="006175B7"/>
    <w:rsid w:val="006211A1"/>
    <w:rsid w:val="0063026E"/>
    <w:rsid w:val="00630603"/>
    <w:rsid w:val="006307DA"/>
    <w:rsid w:val="00640284"/>
    <w:rsid w:val="00641AA0"/>
    <w:rsid w:val="006422DC"/>
    <w:rsid w:val="00645CC0"/>
    <w:rsid w:val="00646C48"/>
    <w:rsid w:val="006519C0"/>
    <w:rsid w:val="006541ED"/>
    <w:rsid w:val="00656309"/>
    <w:rsid w:val="0066184E"/>
    <w:rsid w:val="00661A0A"/>
    <w:rsid w:val="00662578"/>
    <w:rsid w:val="00674E91"/>
    <w:rsid w:val="00680098"/>
    <w:rsid w:val="006812B4"/>
    <w:rsid w:val="006825A3"/>
    <w:rsid w:val="00683922"/>
    <w:rsid w:val="00683BC5"/>
    <w:rsid w:val="00686A95"/>
    <w:rsid w:val="00686AA5"/>
    <w:rsid w:val="0068737C"/>
    <w:rsid w:val="00691932"/>
    <w:rsid w:val="00692CAE"/>
    <w:rsid w:val="00694113"/>
    <w:rsid w:val="00697BD4"/>
    <w:rsid w:val="00697E5A"/>
    <w:rsid w:val="006A2EF1"/>
    <w:rsid w:val="006A42C6"/>
    <w:rsid w:val="006B3146"/>
    <w:rsid w:val="006C6E85"/>
    <w:rsid w:val="006D0906"/>
    <w:rsid w:val="006D6B2D"/>
    <w:rsid w:val="006E26DE"/>
    <w:rsid w:val="006E42C7"/>
    <w:rsid w:val="006E7105"/>
    <w:rsid w:val="006F219A"/>
    <w:rsid w:val="006F33E8"/>
    <w:rsid w:val="007014B3"/>
    <w:rsid w:val="0070340D"/>
    <w:rsid w:val="007035CD"/>
    <w:rsid w:val="00704171"/>
    <w:rsid w:val="00704F22"/>
    <w:rsid w:val="007101A1"/>
    <w:rsid w:val="0071231F"/>
    <w:rsid w:val="0071464F"/>
    <w:rsid w:val="0071527C"/>
    <w:rsid w:val="007170E8"/>
    <w:rsid w:val="0072F619"/>
    <w:rsid w:val="00730AF8"/>
    <w:rsid w:val="007322E0"/>
    <w:rsid w:val="00732E92"/>
    <w:rsid w:val="00750E5E"/>
    <w:rsid w:val="00752E27"/>
    <w:rsid w:val="00752F92"/>
    <w:rsid w:val="00756314"/>
    <w:rsid w:val="00762BC7"/>
    <w:rsid w:val="0076319B"/>
    <w:rsid w:val="0077305F"/>
    <w:rsid w:val="007752B8"/>
    <w:rsid w:val="007774FA"/>
    <w:rsid w:val="0078053B"/>
    <w:rsid w:val="007813D5"/>
    <w:rsid w:val="00781590"/>
    <w:rsid w:val="00790031"/>
    <w:rsid w:val="00790D20"/>
    <w:rsid w:val="0079358F"/>
    <w:rsid w:val="00795855"/>
    <w:rsid w:val="00795B1E"/>
    <w:rsid w:val="007A40FB"/>
    <w:rsid w:val="007A6F80"/>
    <w:rsid w:val="007B55D3"/>
    <w:rsid w:val="007B62B2"/>
    <w:rsid w:val="007C6953"/>
    <w:rsid w:val="007C7EA7"/>
    <w:rsid w:val="007D17C8"/>
    <w:rsid w:val="007E11FF"/>
    <w:rsid w:val="007E139A"/>
    <w:rsid w:val="007E6256"/>
    <w:rsid w:val="007F3391"/>
    <w:rsid w:val="007F67B2"/>
    <w:rsid w:val="007F698D"/>
    <w:rsid w:val="007F7BAE"/>
    <w:rsid w:val="00804B0A"/>
    <w:rsid w:val="00823556"/>
    <w:rsid w:val="00831CA8"/>
    <w:rsid w:val="0083266F"/>
    <w:rsid w:val="00837C90"/>
    <w:rsid w:val="00842A84"/>
    <w:rsid w:val="008519C2"/>
    <w:rsid w:val="00852B05"/>
    <w:rsid w:val="00854017"/>
    <w:rsid w:val="00860906"/>
    <w:rsid w:val="00865763"/>
    <w:rsid w:val="00870812"/>
    <w:rsid w:val="008742F3"/>
    <w:rsid w:val="008805D2"/>
    <w:rsid w:val="00881D80"/>
    <w:rsid w:val="00882AAB"/>
    <w:rsid w:val="0088667B"/>
    <w:rsid w:val="00887792"/>
    <w:rsid w:val="00890C3F"/>
    <w:rsid w:val="008A3941"/>
    <w:rsid w:val="008A60B0"/>
    <w:rsid w:val="008A73A3"/>
    <w:rsid w:val="008B256B"/>
    <w:rsid w:val="008B2A68"/>
    <w:rsid w:val="008B2A7C"/>
    <w:rsid w:val="008B45AD"/>
    <w:rsid w:val="008B5E14"/>
    <w:rsid w:val="008C1F85"/>
    <w:rsid w:val="008C4945"/>
    <w:rsid w:val="008C6766"/>
    <w:rsid w:val="008C7335"/>
    <w:rsid w:val="008D3FBB"/>
    <w:rsid w:val="008D45FE"/>
    <w:rsid w:val="008D4EBD"/>
    <w:rsid w:val="008D6A7C"/>
    <w:rsid w:val="008E57F7"/>
    <w:rsid w:val="008E651D"/>
    <w:rsid w:val="008F0C35"/>
    <w:rsid w:val="008F5D40"/>
    <w:rsid w:val="008F6023"/>
    <w:rsid w:val="008F6208"/>
    <w:rsid w:val="008F723A"/>
    <w:rsid w:val="0090161F"/>
    <w:rsid w:val="00913992"/>
    <w:rsid w:val="009217C2"/>
    <w:rsid w:val="009302AC"/>
    <w:rsid w:val="00932310"/>
    <w:rsid w:val="00933734"/>
    <w:rsid w:val="00935A7A"/>
    <w:rsid w:val="00940082"/>
    <w:rsid w:val="009446B4"/>
    <w:rsid w:val="00946C5E"/>
    <w:rsid w:val="00950225"/>
    <w:rsid w:val="00953F11"/>
    <w:rsid w:val="0095547D"/>
    <w:rsid w:val="00957585"/>
    <w:rsid w:val="0096057C"/>
    <w:rsid w:val="00964244"/>
    <w:rsid w:val="009654E5"/>
    <w:rsid w:val="00965B36"/>
    <w:rsid w:val="00967629"/>
    <w:rsid w:val="00977730"/>
    <w:rsid w:val="0098266D"/>
    <w:rsid w:val="009839A0"/>
    <w:rsid w:val="009871FE"/>
    <w:rsid w:val="0098736F"/>
    <w:rsid w:val="00992FCD"/>
    <w:rsid w:val="0099319B"/>
    <w:rsid w:val="009951B1"/>
    <w:rsid w:val="00995F90"/>
    <w:rsid w:val="009A5805"/>
    <w:rsid w:val="009C5255"/>
    <w:rsid w:val="009C6F35"/>
    <w:rsid w:val="009D6DC9"/>
    <w:rsid w:val="009D7AA2"/>
    <w:rsid w:val="009E2B8F"/>
    <w:rsid w:val="009E5928"/>
    <w:rsid w:val="009E7D7E"/>
    <w:rsid w:val="009F275D"/>
    <w:rsid w:val="009F4AC7"/>
    <w:rsid w:val="009F75B0"/>
    <w:rsid w:val="009F7BED"/>
    <w:rsid w:val="00A0117A"/>
    <w:rsid w:val="00A20E1D"/>
    <w:rsid w:val="00A2392B"/>
    <w:rsid w:val="00A23F9C"/>
    <w:rsid w:val="00A2453F"/>
    <w:rsid w:val="00A31221"/>
    <w:rsid w:val="00A334C8"/>
    <w:rsid w:val="00A36575"/>
    <w:rsid w:val="00A36B92"/>
    <w:rsid w:val="00A428C5"/>
    <w:rsid w:val="00A43FB8"/>
    <w:rsid w:val="00A44E96"/>
    <w:rsid w:val="00A52AB3"/>
    <w:rsid w:val="00A57E5C"/>
    <w:rsid w:val="00A646D2"/>
    <w:rsid w:val="00A669B6"/>
    <w:rsid w:val="00A7062B"/>
    <w:rsid w:val="00A82A99"/>
    <w:rsid w:val="00A83ADB"/>
    <w:rsid w:val="00A910AE"/>
    <w:rsid w:val="00A93DE3"/>
    <w:rsid w:val="00A964F3"/>
    <w:rsid w:val="00A97D39"/>
    <w:rsid w:val="00AA7029"/>
    <w:rsid w:val="00AB2850"/>
    <w:rsid w:val="00AB5201"/>
    <w:rsid w:val="00AC013D"/>
    <w:rsid w:val="00AC1F37"/>
    <w:rsid w:val="00AC23C8"/>
    <w:rsid w:val="00AC49AE"/>
    <w:rsid w:val="00AC6629"/>
    <w:rsid w:val="00AD44F6"/>
    <w:rsid w:val="00AD4B27"/>
    <w:rsid w:val="00AE611C"/>
    <w:rsid w:val="00AF2140"/>
    <w:rsid w:val="00AF228A"/>
    <w:rsid w:val="00AF43E0"/>
    <w:rsid w:val="00AF4B3B"/>
    <w:rsid w:val="00AF5207"/>
    <w:rsid w:val="00AF6693"/>
    <w:rsid w:val="00AF7446"/>
    <w:rsid w:val="00B059EE"/>
    <w:rsid w:val="00B070D9"/>
    <w:rsid w:val="00B1667B"/>
    <w:rsid w:val="00B24CB2"/>
    <w:rsid w:val="00B27436"/>
    <w:rsid w:val="00B30479"/>
    <w:rsid w:val="00B31606"/>
    <w:rsid w:val="00B319F9"/>
    <w:rsid w:val="00B45F85"/>
    <w:rsid w:val="00B51001"/>
    <w:rsid w:val="00B53036"/>
    <w:rsid w:val="00B610BC"/>
    <w:rsid w:val="00B62F23"/>
    <w:rsid w:val="00B675EA"/>
    <w:rsid w:val="00B72268"/>
    <w:rsid w:val="00B75625"/>
    <w:rsid w:val="00B8222F"/>
    <w:rsid w:val="00B8279A"/>
    <w:rsid w:val="00B855BF"/>
    <w:rsid w:val="00B928F5"/>
    <w:rsid w:val="00B92AFF"/>
    <w:rsid w:val="00B92DEB"/>
    <w:rsid w:val="00B97DD4"/>
    <w:rsid w:val="00BA06E7"/>
    <w:rsid w:val="00BA3FC3"/>
    <w:rsid w:val="00BA7B37"/>
    <w:rsid w:val="00BB6CCA"/>
    <w:rsid w:val="00BC11D7"/>
    <w:rsid w:val="00BD0881"/>
    <w:rsid w:val="00BE2254"/>
    <w:rsid w:val="00BE23C8"/>
    <w:rsid w:val="00BF0393"/>
    <w:rsid w:val="00BF0A97"/>
    <w:rsid w:val="00BF264A"/>
    <w:rsid w:val="00BF45AB"/>
    <w:rsid w:val="00BF49C8"/>
    <w:rsid w:val="00C006D9"/>
    <w:rsid w:val="00C01038"/>
    <w:rsid w:val="00C02194"/>
    <w:rsid w:val="00C02665"/>
    <w:rsid w:val="00C10E0A"/>
    <w:rsid w:val="00C16C54"/>
    <w:rsid w:val="00C2085E"/>
    <w:rsid w:val="00C22AE3"/>
    <w:rsid w:val="00C23339"/>
    <w:rsid w:val="00C2382B"/>
    <w:rsid w:val="00C238C8"/>
    <w:rsid w:val="00C24103"/>
    <w:rsid w:val="00C2489D"/>
    <w:rsid w:val="00C36C0A"/>
    <w:rsid w:val="00C41CD4"/>
    <w:rsid w:val="00C47CC4"/>
    <w:rsid w:val="00C577E9"/>
    <w:rsid w:val="00C61756"/>
    <w:rsid w:val="00C713C6"/>
    <w:rsid w:val="00C722D4"/>
    <w:rsid w:val="00C775EB"/>
    <w:rsid w:val="00C86D8D"/>
    <w:rsid w:val="00C87368"/>
    <w:rsid w:val="00C90EED"/>
    <w:rsid w:val="00C9238C"/>
    <w:rsid w:val="00C933F5"/>
    <w:rsid w:val="00CA071E"/>
    <w:rsid w:val="00CA1C1E"/>
    <w:rsid w:val="00CA2B40"/>
    <w:rsid w:val="00CA5EB1"/>
    <w:rsid w:val="00CA78D5"/>
    <w:rsid w:val="00CB04A3"/>
    <w:rsid w:val="00CC15D4"/>
    <w:rsid w:val="00CC4117"/>
    <w:rsid w:val="00CD15D7"/>
    <w:rsid w:val="00CD30E4"/>
    <w:rsid w:val="00CD5A84"/>
    <w:rsid w:val="00CE461F"/>
    <w:rsid w:val="00CE6AE9"/>
    <w:rsid w:val="00CE7183"/>
    <w:rsid w:val="00CF12BE"/>
    <w:rsid w:val="00CF1FC2"/>
    <w:rsid w:val="00CF24C5"/>
    <w:rsid w:val="00CF2B79"/>
    <w:rsid w:val="00CF53C2"/>
    <w:rsid w:val="00CF57E0"/>
    <w:rsid w:val="00D027CA"/>
    <w:rsid w:val="00D0339A"/>
    <w:rsid w:val="00D06854"/>
    <w:rsid w:val="00D06A99"/>
    <w:rsid w:val="00D108B5"/>
    <w:rsid w:val="00D11F42"/>
    <w:rsid w:val="00D139CD"/>
    <w:rsid w:val="00D156C7"/>
    <w:rsid w:val="00D20E8B"/>
    <w:rsid w:val="00D324EC"/>
    <w:rsid w:val="00D34864"/>
    <w:rsid w:val="00D34CEF"/>
    <w:rsid w:val="00D36F4B"/>
    <w:rsid w:val="00D42C9C"/>
    <w:rsid w:val="00D42F9A"/>
    <w:rsid w:val="00D437B5"/>
    <w:rsid w:val="00D449EB"/>
    <w:rsid w:val="00D465A1"/>
    <w:rsid w:val="00D530BC"/>
    <w:rsid w:val="00D56325"/>
    <w:rsid w:val="00D62247"/>
    <w:rsid w:val="00D62B2A"/>
    <w:rsid w:val="00D656D1"/>
    <w:rsid w:val="00D700FE"/>
    <w:rsid w:val="00D7056F"/>
    <w:rsid w:val="00D73C13"/>
    <w:rsid w:val="00D76D8C"/>
    <w:rsid w:val="00D77C39"/>
    <w:rsid w:val="00D876F1"/>
    <w:rsid w:val="00D9288D"/>
    <w:rsid w:val="00D954D1"/>
    <w:rsid w:val="00DC14AF"/>
    <w:rsid w:val="00DC5A57"/>
    <w:rsid w:val="00DD0A34"/>
    <w:rsid w:val="00DD405C"/>
    <w:rsid w:val="00DD4FB8"/>
    <w:rsid w:val="00DE087D"/>
    <w:rsid w:val="00DE2162"/>
    <w:rsid w:val="00DF1805"/>
    <w:rsid w:val="00DF1DF0"/>
    <w:rsid w:val="00DF71E9"/>
    <w:rsid w:val="00E054C1"/>
    <w:rsid w:val="00E05E4E"/>
    <w:rsid w:val="00E12221"/>
    <w:rsid w:val="00E12FC6"/>
    <w:rsid w:val="00E156B8"/>
    <w:rsid w:val="00E16F29"/>
    <w:rsid w:val="00E27137"/>
    <w:rsid w:val="00E30264"/>
    <w:rsid w:val="00E32EAF"/>
    <w:rsid w:val="00E32F36"/>
    <w:rsid w:val="00E33300"/>
    <w:rsid w:val="00E33A48"/>
    <w:rsid w:val="00E34FC6"/>
    <w:rsid w:val="00E34FCF"/>
    <w:rsid w:val="00E367A0"/>
    <w:rsid w:val="00E36D5D"/>
    <w:rsid w:val="00E40B83"/>
    <w:rsid w:val="00E42B6A"/>
    <w:rsid w:val="00E430B5"/>
    <w:rsid w:val="00E46191"/>
    <w:rsid w:val="00E607B3"/>
    <w:rsid w:val="00E678BD"/>
    <w:rsid w:val="00E67B14"/>
    <w:rsid w:val="00E67F20"/>
    <w:rsid w:val="00E722CC"/>
    <w:rsid w:val="00E80115"/>
    <w:rsid w:val="00E81907"/>
    <w:rsid w:val="00E85CC8"/>
    <w:rsid w:val="00E86106"/>
    <w:rsid w:val="00E86C58"/>
    <w:rsid w:val="00E87ED2"/>
    <w:rsid w:val="00E91E10"/>
    <w:rsid w:val="00E95A0A"/>
    <w:rsid w:val="00E96A76"/>
    <w:rsid w:val="00EA0ACB"/>
    <w:rsid w:val="00EA488A"/>
    <w:rsid w:val="00EB613A"/>
    <w:rsid w:val="00EC1E37"/>
    <w:rsid w:val="00EC21F3"/>
    <w:rsid w:val="00EC4895"/>
    <w:rsid w:val="00EC489D"/>
    <w:rsid w:val="00ED16AF"/>
    <w:rsid w:val="00ED2B09"/>
    <w:rsid w:val="00ED41AC"/>
    <w:rsid w:val="00ED5506"/>
    <w:rsid w:val="00ED597F"/>
    <w:rsid w:val="00ED61D6"/>
    <w:rsid w:val="00EE0B6B"/>
    <w:rsid w:val="00EF3035"/>
    <w:rsid w:val="00F007C7"/>
    <w:rsid w:val="00F015D0"/>
    <w:rsid w:val="00F02B34"/>
    <w:rsid w:val="00F03BDE"/>
    <w:rsid w:val="00F04679"/>
    <w:rsid w:val="00F049E5"/>
    <w:rsid w:val="00F1018B"/>
    <w:rsid w:val="00F1254B"/>
    <w:rsid w:val="00F14B4C"/>
    <w:rsid w:val="00F1661F"/>
    <w:rsid w:val="00F2224D"/>
    <w:rsid w:val="00F31933"/>
    <w:rsid w:val="00F32E65"/>
    <w:rsid w:val="00F35ECB"/>
    <w:rsid w:val="00F457AB"/>
    <w:rsid w:val="00F52ACA"/>
    <w:rsid w:val="00F52FD6"/>
    <w:rsid w:val="00F54614"/>
    <w:rsid w:val="00F564DC"/>
    <w:rsid w:val="00F6166D"/>
    <w:rsid w:val="00F64092"/>
    <w:rsid w:val="00F731DA"/>
    <w:rsid w:val="00F84A1F"/>
    <w:rsid w:val="00F85277"/>
    <w:rsid w:val="00F9155C"/>
    <w:rsid w:val="00F91F55"/>
    <w:rsid w:val="00FA2D96"/>
    <w:rsid w:val="00FB020F"/>
    <w:rsid w:val="00FB2C48"/>
    <w:rsid w:val="00FB7560"/>
    <w:rsid w:val="00FC61AD"/>
    <w:rsid w:val="00FE49B5"/>
    <w:rsid w:val="00FE51CB"/>
    <w:rsid w:val="00FE6FC3"/>
    <w:rsid w:val="00FF09E7"/>
    <w:rsid w:val="00FF0F63"/>
    <w:rsid w:val="00FF1BD6"/>
    <w:rsid w:val="00FF29C2"/>
    <w:rsid w:val="1817AEE4"/>
    <w:rsid w:val="1A0F2C83"/>
    <w:rsid w:val="2163ED13"/>
    <w:rsid w:val="420B919B"/>
    <w:rsid w:val="42F04A2F"/>
    <w:rsid w:val="44D57313"/>
    <w:rsid w:val="5725971E"/>
    <w:rsid w:val="5BE47E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10552"/>
  <w15:docId w15:val="{1C13FE0C-E495-4A52-9A73-E896CE9E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60C91"/>
    <w:pPr>
      <w:spacing w:after="60" w:line="240" w:lineRule="exact"/>
    </w:pPr>
    <w:rPr>
      <w:rFonts w:ascii="BundesSans Office" w:hAnsi="BundesSans Office"/>
      <w:sz w:val="18"/>
      <w:szCs w:val="18"/>
      <w:lang w:val="fr-FR"/>
    </w:rPr>
  </w:style>
  <w:style w:type="paragraph" w:styleId="Heading1">
    <w:name w:val="heading 1"/>
    <w:basedOn w:val="Normal"/>
    <w:next w:val="Normal"/>
    <w:rsid w:val="00CA78D5"/>
    <w:pPr>
      <w:spacing w:before="480" w:after="240" w:line="350" w:lineRule="exact"/>
      <w:outlineLvl w:val="0"/>
    </w:pPr>
    <w:rPr>
      <w:rFonts w:ascii="BundesSerif Office" w:hAnsi="BundesSerif Office" w:cs="Arial"/>
      <w:b/>
      <w:bCs/>
      <w:color w:val="74B917" w:themeColor="accent1"/>
      <w:sz w:val="24"/>
      <w:szCs w:val="24"/>
    </w:rPr>
  </w:style>
  <w:style w:type="paragraph" w:styleId="Heading2">
    <w:name w:val="heading 2"/>
    <w:basedOn w:val="Normal"/>
    <w:next w:val="Normal"/>
    <w:rsid w:val="00CA78D5"/>
    <w:pPr>
      <w:spacing w:before="480" w:after="240" w:line="350" w:lineRule="exact"/>
      <w:outlineLvl w:val="1"/>
    </w:pPr>
    <w:rPr>
      <w:rFonts w:ascii="BundesSerif Office" w:hAnsi="BundesSerif Office" w:cs="Arial"/>
      <w:b/>
      <w:bCs/>
      <w:color w:val="808080" w:themeColor="background1" w:themeShade="80"/>
      <w:sz w:val="24"/>
      <w:szCs w:val="24"/>
    </w:rPr>
  </w:style>
  <w:style w:type="paragraph" w:styleId="Heading3">
    <w:name w:val="heading 3"/>
    <w:basedOn w:val="Normal"/>
    <w:next w:val="Normal"/>
    <w:rsid w:val="00CA78D5"/>
    <w:pPr>
      <w:spacing w:before="480" w:after="240"/>
      <w:outlineLvl w:val="2"/>
    </w:pPr>
    <w:rPr>
      <w:rFonts w:ascii="BundesSerif Office" w:hAnsi="BundesSerif Office" w:cs="Arial"/>
      <w:b/>
      <w:bCs/>
      <w:color w:val="595959" w:themeColor="text1" w:themeTint="A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5B23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B2335"/>
    <w:rPr>
      <w:rFonts w:ascii="Tahoma" w:hAnsi="Tahoma" w:cs="Tahoma"/>
      <w:sz w:val="16"/>
      <w:szCs w:val="16"/>
    </w:rPr>
  </w:style>
  <w:style w:type="paragraph" w:customStyle="1" w:styleId="AufzhlungFS">
    <w:name w:val="Aufzählung FS"/>
    <w:basedOn w:val="letzterAufzhlungspunktFS"/>
    <w:rsid w:val="005B2335"/>
    <w:pPr>
      <w:spacing w:after="40"/>
    </w:pPr>
  </w:style>
  <w:style w:type="paragraph" w:customStyle="1" w:styleId="berschrift3ohneAbstand">
    <w:name w:val="Überschrift 3 ohne Abstand"/>
    <w:basedOn w:val="Heading3"/>
    <w:rsid w:val="00CA78D5"/>
    <w:pPr>
      <w:spacing w:after="0"/>
    </w:pPr>
  </w:style>
  <w:style w:type="paragraph" w:styleId="TOC1">
    <w:name w:val="toc 1"/>
    <w:basedOn w:val="Normal"/>
    <w:next w:val="Normal"/>
    <w:autoRedefine/>
    <w:semiHidden/>
    <w:rsid w:val="00F84A1F"/>
    <w:pPr>
      <w:tabs>
        <w:tab w:val="left" w:pos="567"/>
        <w:tab w:val="right" w:leader="dot" w:pos="9062"/>
      </w:tabs>
      <w:spacing w:before="180"/>
      <w:ind w:left="567" w:hanging="567"/>
      <w:outlineLvl w:val="0"/>
    </w:pPr>
    <w:rPr>
      <w:b/>
      <w:noProof/>
    </w:rPr>
  </w:style>
  <w:style w:type="paragraph" w:styleId="TOC2">
    <w:name w:val="toc 2"/>
    <w:basedOn w:val="Normal"/>
    <w:next w:val="Normal"/>
    <w:autoRedefine/>
    <w:semiHidden/>
    <w:rsid w:val="00F84A1F"/>
    <w:pPr>
      <w:tabs>
        <w:tab w:val="left" w:pos="1134"/>
        <w:tab w:val="right" w:leader="dot" w:pos="9062"/>
      </w:tabs>
      <w:spacing w:before="120"/>
      <w:ind w:left="1134" w:hanging="567"/>
      <w:outlineLvl w:val="1"/>
    </w:pPr>
    <w:rPr>
      <w:noProof/>
      <w:szCs w:val="36"/>
    </w:rPr>
  </w:style>
  <w:style w:type="paragraph" w:styleId="TOC3">
    <w:name w:val="toc 3"/>
    <w:basedOn w:val="Normal"/>
    <w:next w:val="Normal"/>
    <w:autoRedefine/>
    <w:semiHidden/>
    <w:rsid w:val="00F84A1F"/>
    <w:pPr>
      <w:spacing w:before="60"/>
      <w:ind w:left="1985" w:hanging="851"/>
      <w:outlineLvl w:val="2"/>
    </w:pPr>
  </w:style>
  <w:style w:type="paragraph" w:styleId="Revision">
    <w:name w:val="Revision"/>
    <w:hidden/>
    <w:uiPriority w:val="99"/>
    <w:semiHidden/>
    <w:rsid w:val="00BA7B37"/>
    <w:rPr>
      <w:rFonts w:ascii="Garamond" w:hAnsi="Garamond"/>
    </w:rPr>
  </w:style>
  <w:style w:type="paragraph" w:styleId="Footer">
    <w:name w:val="footer"/>
    <w:basedOn w:val="Normal"/>
    <w:link w:val="FooterChar"/>
    <w:uiPriority w:val="99"/>
    <w:rsid w:val="00630603"/>
    <w:pPr>
      <w:tabs>
        <w:tab w:val="center" w:pos="4703"/>
        <w:tab w:val="right" w:pos="9406"/>
      </w:tabs>
      <w:spacing w:line="240" w:lineRule="auto"/>
    </w:pPr>
  </w:style>
  <w:style w:type="paragraph" w:customStyle="1" w:styleId="TitelFS">
    <w:name w:val="Titel FS"/>
    <w:basedOn w:val="Normal"/>
    <w:link w:val="TiteldesFactsheetsZchn"/>
    <w:qFormat/>
    <w:rsid w:val="005B2335"/>
    <w:pPr>
      <w:spacing w:before="360" w:line="240" w:lineRule="auto"/>
    </w:pPr>
    <w:rPr>
      <w:rFonts w:ascii="Arial" w:hAnsi="Arial" w:cs="Arial"/>
      <w:bCs/>
      <w:spacing w:val="10"/>
      <w:sz w:val="42"/>
      <w:szCs w:val="42"/>
    </w:rPr>
  </w:style>
  <w:style w:type="character" w:customStyle="1" w:styleId="FooterChar">
    <w:name w:val="Footer Char"/>
    <w:basedOn w:val="DefaultParagraphFont"/>
    <w:link w:val="Footer"/>
    <w:uiPriority w:val="99"/>
    <w:rsid w:val="00630603"/>
    <w:rPr>
      <w:rFonts w:ascii="Garamond" w:hAnsi="Garamond"/>
    </w:rPr>
  </w:style>
  <w:style w:type="paragraph" w:customStyle="1" w:styleId="UntertitelFS">
    <w:name w:val="Untertitel FS"/>
    <w:basedOn w:val="Normal"/>
    <w:link w:val="UntertitelFSZchn"/>
    <w:qFormat/>
    <w:rsid w:val="005B2335"/>
    <w:pPr>
      <w:spacing w:before="120" w:line="240" w:lineRule="auto"/>
    </w:pPr>
    <w:rPr>
      <w:rFonts w:ascii="Arial" w:hAnsi="Arial" w:cs="Arial"/>
      <w:color w:val="333333"/>
      <w:spacing w:val="10"/>
      <w:sz w:val="30"/>
      <w:szCs w:val="30"/>
    </w:rPr>
  </w:style>
  <w:style w:type="character" w:customStyle="1" w:styleId="TiteldesFactsheetsZchn">
    <w:name w:val="Titel des Factsheets Zchn"/>
    <w:basedOn w:val="DefaultParagraphFont"/>
    <w:link w:val="TitelFS"/>
    <w:rsid w:val="005B2335"/>
    <w:rPr>
      <w:rFonts w:ascii="Arial" w:hAnsi="Arial" w:cs="Arial"/>
      <w:b/>
      <w:bCs/>
      <w:spacing w:val="10"/>
      <w:sz w:val="42"/>
      <w:szCs w:val="42"/>
    </w:rPr>
  </w:style>
  <w:style w:type="character" w:customStyle="1" w:styleId="UntertitelFSZchn">
    <w:name w:val="Untertitel FS Zchn"/>
    <w:basedOn w:val="DefaultParagraphFont"/>
    <w:link w:val="UntertitelFS"/>
    <w:rsid w:val="005B2335"/>
    <w:rPr>
      <w:rFonts w:ascii="Arial" w:hAnsi="Arial" w:cs="Arial"/>
      <w:b/>
      <w:bCs/>
      <w:color w:val="333333"/>
      <w:spacing w:val="10"/>
      <w:sz w:val="30"/>
      <w:szCs w:val="30"/>
    </w:rPr>
  </w:style>
  <w:style w:type="paragraph" w:customStyle="1" w:styleId="TextFS">
    <w:name w:val="Text FS"/>
    <w:basedOn w:val="Normal"/>
    <w:link w:val="TextFSZchn"/>
    <w:qFormat/>
    <w:rsid w:val="001272A7"/>
    <w:pPr>
      <w:spacing w:after="120"/>
    </w:pPr>
  </w:style>
  <w:style w:type="paragraph" w:customStyle="1" w:styleId="letzterAbsatzFS">
    <w:name w:val="letzter Absatz FS"/>
    <w:basedOn w:val="Normal"/>
    <w:link w:val="letzterAbsatzFSZchn"/>
    <w:qFormat/>
    <w:rsid w:val="001272A7"/>
  </w:style>
  <w:style w:type="character" w:customStyle="1" w:styleId="TextFSZchn">
    <w:name w:val="Text FS Zchn"/>
    <w:basedOn w:val="DefaultParagraphFont"/>
    <w:link w:val="TextFS"/>
    <w:rsid w:val="001272A7"/>
    <w:rPr>
      <w:rFonts w:ascii="Garamond" w:hAnsi="Garamond"/>
    </w:rPr>
  </w:style>
  <w:style w:type="character" w:customStyle="1" w:styleId="letzterAbsatzFSZchn">
    <w:name w:val="letzter Absatz FS Zchn"/>
    <w:basedOn w:val="DefaultParagraphFont"/>
    <w:link w:val="letzterAbsatzFS"/>
    <w:rsid w:val="001272A7"/>
    <w:rPr>
      <w:rFonts w:ascii="Garamond" w:hAnsi="Garamond"/>
    </w:rPr>
  </w:style>
  <w:style w:type="paragraph" w:customStyle="1" w:styleId="ZwischenberschriftFS">
    <w:name w:val="Zwischenüberschrift FS"/>
    <w:basedOn w:val="letzterAbsatzFS"/>
    <w:link w:val="ZwischenberschriftFSZchn"/>
    <w:qFormat/>
    <w:rsid w:val="00CE7183"/>
    <w:pPr>
      <w:spacing w:after="120" w:line="240" w:lineRule="auto"/>
    </w:pPr>
    <w:rPr>
      <w:b/>
    </w:rPr>
  </w:style>
  <w:style w:type="paragraph" w:customStyle="1" w:styleId="KontaktberschriftFS">
    <w:name w:val="Kontakt Überschrift FS"/>
    <w:basedOn w:val="Normal"/>
    <w:link w:val="KontaktberschriftFSZchn"/>
    <w:qFormat/>
    <w:rsid w:val="004F3884"/>
    <w:pPr>
      <w:spacing w:line="240" w:lineRule="auto"/>
    </w:pPr>
    <w:rPr>
      <w:rFonts w:ascii="Arial" w:hAnsi="Arial" w:cs="Arial"/>
      <w:b/>
      <w:bCs/>
    </w:rPr>
  </w:style>
  <w:style w:type="character" w:customStyle="1" w:styleId="ZwischenberschriftFSZchn">
    <w:name w:val="Zwischenüberschrift FS Zchn"/>
    <w:basedOn w:val="letzterAbsatzFSZchn"/>
    <w:link w:val="ZwischenberschriftFS"/>
    <w:rsid w:val="00CE7183"/>
    <w:rPr>
      <w:rFonts w:ascii="Garamond" w:hAnsi="Garamond"/>
      <w:b/>
    </w:rPr>
  </w:style>
  <w:style w:type="paragraph" w:customStyle="1" w:styleId="KontaktFS">
    <w:name w:val="Kontakt FS"/>
    <w:basedOn w:val="Normal"/>
    <w:link w:val="KontaktFSZchn"/>
    <w:qFormat/>
    <w:rsid w:val="004F3884"/>
    <w:pPr>
      <w:tabs>
        <w:tab w:val="left" w:pos="274"/>
      </w:tabs>
    </w:pPr>
  </w:style>
  <w:style w:type="character" w:customStyle="1" w:styleId="KontaktberschriftFSZchn">
    <w:name w:val="Kontakt Überschrift FS Zchn"/>
    <w:basedOn w:val="DefaultParagraphFont"/>
    <w:link w:val="KontaktberschriftFS"/>
    <w:rsid w:val="004F3884"/>
    <w:rPr>
      <w:rFonts w:ascii="Arial" w:hAnsi="Arial" w:cs="Arial"/>
      <w:b/>
      <w:bCs/>
    </w:rPr>
  </w:style>
  <w:style w:type="paragraph" w:customStyle="1" w:styleId="letzterAufzhlungspunktFS">
    <w:name w:val="letzter Aufzählungspunkt FS"/>
    <w:basedOn w:val="Normal"/>
    <w:link w:val="letzterAufzhlungspunktFSZchn"/>
    <w:qFormat/>
    <w:rsid w:val="007F698D"/>
    <w:pPr>
      <w:numPr>
        <w:numId w:val="4"/>
      </w:numPr>
    </w:pPr>
  </w:style>
  <w:style w:type="character" w:customStyle="1" w:styleId="KontaktFSZchn">
    <w:name w:val="Kontakt FS Zchn"/>
    <w:basedOn w:val="DefaultParagraphFont"/>
    <w:link w:val="KontaktFS"/>
    <w:rsid w:val="004F3884"/>
    <w:rPr>
      <w:rFonts w:ascii="Garamond" w:hAnsi="Garamond"/>
    </w:rPr>
  </w:style>
  <w:style w:type="character" w:customStyle="1" w:styleId="letzterAufzhlungspunktFSZchn">
    <w:name w:val="letzter Aufzählungspunkt FS Zchn"/>
    <w:basedOn w:val="DefaultParagraphFont"/>
    <w:link w:val="letzterAufzhlungspunktFS"/>
    <w:rsid w:val="007F698D"/>
    <w:rPr>
      <w:rFonts w:ascii="Garamond" w:hAnsi="Garamond"/>
    </w:rPr>
  </w:style>
  <w:style w:type="paragraph" w:customStyle="1" w:styleId="Zwischenberschrift">
    <w:name w:val="Zwischenüberschrift"/>
    <w:basedOn w:val="Normal"/>
    <w:rsid w:val="009E2B8F"/>
    <w:pPr>
      <w:spacing w:after="120"/>
    </w:pPr>
    <w:rPr>
      <w:rFonts w:ascii="Arial" w:hAnsi="Arial" w:cs="Arial"/>
      <w:b/>
      <w:bCs/>
    </w:rPr>
  </w:style>
  <w:style w:type="character" w:customStyle="1" w:styleId="HinweisFS">
    <w:name w:val="Hinweis FS"/>
    <w:basedOn w:val="DefaultParagraphFont"/>
    <w:rsid w:val="004C49D4"/>
    <w:rPr>
      <w:color w:val="FF0000"/>
      <w:sz w:val="28"/>
    </w:rPr>
  </w:style>
  <w:style w:type="table" w:styleId="TableGrid">
    <w:name w:val="Table Grid"/>
    <w:basedOn w:val="TableNormal"/>
    <w:rsid w:val="00003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agramm-Fotobeschreibung">
    <w:name w:val="Diagramm-/Fotobeschreibung"/>
    <w:basedOn w:val="Normal"/>
    <w:uiPriority w:val="99"/>
    <w:rsid w:val="009F7BED"/>
    <w:pPr>
      <w:autoSpaceDE w:val="0"/>
      <w:autoSpaceDN w:val="0"/>
      <w:adjustRightInd w:val="0"/>
      <w:spacing w:after="85" w:line="288" w:lineRule="auto"/>
      <w:ind w:right="454"/>
      <w:textAlignment w:val="center"/>
    </w:pPr>
    <w:rPr>
      <w:rFonts w:ascii="BundesSerif Regular Italic" w:hAnsi="BundesSerif Regular Italic" w:cs="BundesSerif Regular Italic"/>
      <w:i/>
      <w:iCs/>
      <w:color w:val="000000"/>
      <w:sz w:val="16"/>
      <w:szCs w:val="16"/>
    </w:rPr>
  </w:style>
  <w:style w:type="character" w:customStyle="1" w:styleId="italic">
    <w:name w:val="italic"/>
    <w:uiPriority w:val="99"/>
    <w:rsid w:val="009F7BED"/>
    <w:rPr>
      <w:i/>
      <w:iCs/>
    </w:rPr>
  </w:style>
  <w:style w:type="paragraph" w:styleId="PlainText">
    <w:name w:val="Plain Text"/>
    <w:basedOn w:val="Normal"/>
    <w:link w:val="PlainTextChar"/>
    <w:uiPriority w:val="99"/>
    <w:unhideWhenUsed/>
    <w:rsid w:val="005843AD"/>
    <w:pPr>
      <w:spacing w:line="240" w:lineRule="auto"/>
    </w:pPr>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5843AD"/>
    <w:rPr>
      <w:rFonts w:ascii="Calibri" w:eastAsiaTheme="minorHAnsi" w:hAnsi="Calibri" w:cstheme="minorBidi"/>
      <w:sz w:val="22"/>
      <w:szCs w:val="21"/>
      <w:lang w:val="en-US" w:eastAsia="en-US"/>
    </w:rPr>
  </w:style>
  <w:style w:type="paragraph" w:styleId="ListParagraph">
    <w:name w:val="List Paragraph"/>
    <w:aliases w:val="Number list Paragraph,List Paragraph1,List Paragraph (numbered (a)),05_Listenabsatz,Aufzählung Spiegelstrich,Bullet paras,ANNEX,List Paragraph2,List Paragraph Char Char Char,Main numbered paragraph,Paragraph,Lettre d'introduction,1"/>
    <w:basedOn w:val="Normal"/>
    <w:link w:val="ListParagraphChar"/>
    <w:uiPriority w:val="34"/>
    <w:qFormat/>
    <w:rsid w:val="00CA78D5"/>
    <w:pPr>
      <w:spacing w:before="120" w:after="120" w:line="260" w:lineRule="exact"/>
      <w:contextualSpacing/>
    </w:pPr>
    <w:rPr>
      <w:spacing w:val="1"/>
    </w:rPr>
  </w:style>
  <w:style w:type="paragraph" w:customStyle="1" w:styleId="Photocredits">
    <w:name w:val="Photo credits"/>
    <w:basedOn w:val="Normal"/>
    <w:uiPriority w:val="99"/>
    <w:rsid w:val="008D4EBD"/>
    <w:pPr>
      <w:autoSpaceDE w:val="0"/>
      <w:autoSpaceDN w:val="0"/>
      <w:adjustRightInd w:val="0"/>
      <w:spacing w:line="288" w:lineRule="auto"/>
      <w:textAlignment w:val="center"/>
    </w:pPr>
    <w:rPr>
      <w:rFonts w:cs="BundesSans Bold"/>
      <w:b/>
      <w:bCs/>
      <w:color w:val="6F6F6F"/>
      <w:sz w:val="12"/>
      <w:szCs w:val="12"/>
    </w:rPr>
  </w:style>
  <w:style w:type="paragraph" w:customStyle="1" w:styleId="Imprint">
    <w:name w:val="Imprint"/>
    <w:basedOn w:val="Normal"/>
    <w:uiPriority w:val="99"/>
    <w:rsid w:val="00CA78D5"/>
    <w:pPr>
      <w:tabs>
        <w:tab w:val="left" w:pos="1340"/>
      </w:tabs>
      <w:autoSpaceDE w:val="0"/>
      <w:autoSpaceDN w:val="0"/>
      <w:adjustRightInd w:val="0"/>
      <w:spacing w:before="120" w:line="168" w:lineRule="atLeast"/>
      <w:textAlignment w:val="center"/>
    </w:pPr>
    <w:rPr>
      <w:rFonts w:ascii="BundesSerif Office" w:hAnsi="BundesSerif Office" w:cs="BundesSerif Regular"/>
      <w:color w:val="7F7F7F" w:themeColor="text1" w:themeTint="80"/>
      <w:sz w:val="14"/>
      <w:szCs w:val="14"/>
    </w:rPr>
  </w:style>
  <w:style w:type="character" w:customStyle="1" w:styleId="BundesSansfrImpressum">
    <w:name w:val="BundesSans für Impressum"/>
    <w:uiPriority w:val="99"/>
    <w:rsid w:val="002E77FA"/>
    <w:rPr>
      <w:rFonts w:ascii="BundesSans Office" w:hAnsi="BundesSans Office" w:cs="BundesSans Regular"/>
      <w:color w:val="000000"/>
    </w:rPr>
  </w:style>
  <w:style w:type="paragraph" w:customStyle="1" w:styleId="Headline">
    <w:name w:val="Headline"/>
    <w:rsid w:val="00CA78D5"/>
    <w:pPr>
      <w:framePr w:hSpace="180" w:wrap="around" w:vAnchor="text" w:hAnchor="text" w:x="-1129" w:y="1"/>
      <w:spacing w:after="160" w:line="580" w:lineRule="exact"/>
      <w:suppressOverlap/>
    </w:pPr>
    <w:rPr>
      <w:rFonts w:ascii="BundesSerif Office" w:hAnsi="BundesSerif Office" w:cs="Arial"/>
      <w:b/>
      <w:bCs/>
      <w:color w:val="414141"/>
      <w:spacing w:val="-2"/>
      <w:sz w:val="48"/>
      <w:szCs w:val="42"/>
      <w:lang w:val="en-GB"/>
    </w:rPr>
  </w:style>
  <w:style w:type="paragraph" w:customStyle="1" w:styleId="Subheadline">
    <w:name w:val="Sub headline"/>
    <w:rsid w:val="00CA78D5"/>
    <w:pPr>
      <w:framePr w:hSpace="180" w:wrap="around" w:vAnchor="text" w:hAnchor="text" w:x="-1129" w:y="1"/>
      <w:spacing w:line="380" w:lineRule="exact"/>
      <w:suppressOverlap/>
    </w:pPr>
    <w:rPr>
      <w:rFonts w:ascii="BundesSans Office" w:hAnsi="BundesSans Office" w:cs="Arial"/>
      <w:b/>
      <w:color w:val="828282"/>
      <w:spacing w:val="-2"/>
      <w:sz w:val="28"/>
      <w:szCs w:val="30"/>
      <w:lang w:val="en-GB"/>
    </w:rPr>
  </w:style>
  <w:style w:type="paragraph" w:customStyle="1" w:styleId="Photodescription">
    <w:name w:val="Photo description"/>
    <w:rsid w:val="00CA78D5"/>
    <w:pPr>
      <w:spacing w:after="85"/>
      <w:ind w:left="11" w:right="454"/>
    </w:pPr>
    <w:rPr>
      <w:rFonts w:ascii="BundesSerif Office" w:hAnsi="BundesSerif Office"/>
      <w:i/>
      <w:iCs/>
      <w:color w:val="646464"/>
      <w:sz w:val="16"/>
      <w:szCs w:val="16"/>
      <w:lang w:val="en-GB"/>
    </w:rPr>
  </w:style>
  <w:style w:type="paragraph" w:customStyle="1" w:styleId="Bulletlevel1">
    <w:name w:val="Bullet level 1"/>
    <w:rsid w:val="00CA78D5"/>
    <w:pPr>
      <w:numPr>
        <w:numId w:val="10"/>
      </w:numPr>
      <w:spacing w:after="60"/>
      <w:ind w:left="284" w:hanging="284"/>
    </w:pPr>
    <w:rPr>
      <w:rFonts w:ascii="BundesSans Office" w:hAnsi="BundesSans Office"/>
      <w:spacing w:val="1"/>
      <w:sz w:val="18"/>
      <w:szCs w:val="18"/>
      <w:lang w:val="en-GB"/>
    </w:rPr>
  </w:style>
  <w:style w:type="paragraph" w:customStyle="1" w:styleId="Bulletlevel2">
    <w:name w:val="Bullet level 2"/>
    <w:rsid w:val="00CA78D5"/>
    <w:pPr>
      <w:numPr>
        <w:numId w:val="26"/>
      </w:numPr>
      <w:spacing w:after="60"/>
      <w:ind w:left="567" w:hanging="283"/>
    </w:pPr>
    <w:rPr>
      <w:rFonts w:ascii="BundesSans Office" w:hAnsi="BundesSans Office"/>
      <w:color w:val="595959" w:themeColor="text1" w:themeTint="A6"/>
      <w:spacing w:val="1"/>
      <w:sz w:val="18"/>
      <w:szCs w:val="18"/>
      <w:lang w:val="en-GB"/>
    </w:rPr>
  </w:style>
  <w:style w:type="paragraph" w:customStyle="1" w:styleId="Bulletlevel3">
    <w:name w:val="Bullet level 3"/>
    <w:rsid w:val="00CA78D5"/>
    <w:pPr>
      <w:numPr>
        <w:numId w:val="27"/>
      </w:numPr>
      <w:spacing w:after="60"/>
      <w:ind w:left="851" w:hanging="284"/>
    </w:pPr>
    <w:rPr>
      <w:rFonts w:ascii="BundesSans Office" w:hAnsi="BundesSans Office"/>
      <w:color w:val="595959" w:themeColor="text1" w:themeTint="A6"/>
      <w:spacing w:val="1"/>
      <w:sz w:val="18"/>
      <w:szCs w:val="18"/>
      <w:lang w:val="en-GB"/>
    </w:rPr>
  </w:style>
  <w:style w:type="paragraph" w:customStyle="1" w:styleId="abcListlevel1">
    <w:name w:val="a.b.c. List level 1"/>
    <w:rsid w:val="00CA78D5"/>
    <w:pPr>
      <w:numPr>
        <w:numId w:val="28"/>
      </w:numPr>
      <w:spacing w:after="60"/>
      <w:ind w:left="284" w:hanging="284"/>
    </w:pPr>
    <w:rPr>
      <w:rFonts w:ascii="BundesSans Office" w:hAnsi="BundesSans Office"/>
      <w:spacing w:val="1"/>
      <w:sz w:val="18"/>
      <w:szCs w:val="18"/>
      <w:lang w:val="en-GB"/>
    </w:rPr>
  </w:style>
  <w:style w:type="paragraph" w:customStyle="1" w:styleId="abcListlevel2">
    <w:name w:val="a.b.c. List level 2"/>
    <w:rsid w:val="00CA78D5"/>
    <w:pPr>
      <w:numPr>
        <w:numId w:val="29"/>
      </w:numPr>
      <w:spacing w:after="60"/>
      <w:ind w:left="567" w:hanging="283"/>
    </w:pPr>
    <w:rPr>
      <w:rFonts w:ascii="BundesSans Office" w:hAnsi="BundesSans Office"/>
      <w:spacing w:val="1"/>
      <w:sz w:val="18"/>
      <w:szCs w:val="18"/>
      <w:lang w:val="en-GB"/>
    </w:rPr>
  </w:style>
  <w:style w:type="paragraph" w:customStyle="1" w:styleId="abcListlevel3">
    <w:name w:val="a.b.c. List level 3"/>
    <w:rsid w:val="00CA78D5"/>
    <w:pPr>
      <w:numPr>
        <w:numId w:val="9"/>
      </w:numPr>
      <w:spacing w:after="60"/>
      <w:ind w:left="851" w:hanging="284"/>
    </w:pPr>
    <w:rPr>
      <w:rFonts w:ascii="BundesSans Office" w:hAnsi="BundesSans Office"/>
      <w:spacing w:val="1"/>
      <w:sz w:val="18"/>
      <w:szCs w:val="18"/>
      <w:lang w:val="en-GB"/>
    </w:rPr>
  </w:style>
  <w:style w:type="paragraph" w:customStyle="1" w:styleId="Tableheadline">
    <w:name w:val="Table headline"/>
    <w:basedOn w:val="Normal"/>
    <w:rsid w:val="00DD0A34"/>
    <w:pPr>
      <w:spacing w:line="240" w:lineRule="auto"/>
    </w:pPr>
    <w:rPr>
      <w:b/>
      <w:color w:val="FFFFFF" w:themeColor="background1"/>
      <w:spacing w:val="1"/>
      <w:sz w:val="16"/>
      <w:szCs w:val="16"/>
    </w:rPr>
  </w:style>
  <w:style w:type="paragraph" w:customStyle="1" w:styleId="Tablecontent">
    <w:name w:val="Table content"/>
    <w:basedOn w:val="Normal"/>
    <w:rsid w:val="00CA78D5"/>
    <w:pPr>
      <w:spacing w:line="240" w:lineRule="auto"/>
    </w:pPr>
    <w:rPr>
      <w:color w:val="595959" w:themeColor="text1" w:themeTint="A6"/>
      <w:spacing w:val="1"/>
      <w:sz w:val="16"/>
      <w:szCs w:val="16"/>
    </w:rPr>
  </w:style>
  <w:style w:type="paragraph" w:customStyle="1" w:styleId="berschrift1ohneAbstanddavor">
    <w:name w:val="Überschrift 1 ohne Abstand davor"/>
    <w:basedOn w:val="Heading1"/>
    <w:rsid w:val="00CA78D5"/>
    <w:pPr>
      <w:spacing w:before="0"/>
    </w:pPr>
  </w:style>
  <w:style w:type="paragraph" w:customStyle="1" w:styleId="Projectdescriptiontitle">
    <w:name w:val="Project description title"/>
    <w:rsid w:val="00CA78D5"/>
    <w:pPr>
      <w:spacing w:after="100" w:afterAutospacing="1" w:line="192" w:lineRule="exact"/>
    </w:pPr>
    <w:rPr>
      <w:rFonts w:ascii="BundesSans Office" w:hAnsi="BundesSans Office" w:cs="Arial"/>
      <w:bCs/>
      <w:color w:val="000000" w:themeColor="text1"/>
      <w:sz w:val="16"/>
      <w:szCs w:val="18"/>
      <w:lang w:val="en-GB"/>
    </w:rPr>
  </w:style>
  <w:style w:type="paragraph" w:customStyle="1" w:styleId="Projectdescriptioncontent">
    <w:name w:val="Project description content"/>
    <w:rsid w:val="00CA78D5"/>
    <w:pPr>
      <w:spacing w:after="100" w:afterAutospacing="1" w:line="192" w:lineRule="exact"/>
    </w:pPr>
    <w:rPr>
      <w:rFonts w:ascii="BundesSans Office" w:hAnsi="BundesSans Office" w:cs="Arial"/>
      <w:bCs/>
      <w:color w:val="595959"/>
      <w:sz w:val="16"/>
      <w:szCs w:val="18"/>
      <w:lang w:val="en-GB"/>
    </w:rPr>
  </w:style>
  <w:style w:type="paragraph" w:customStyle="1" w:styleId="Highlight1-inTable">
    <w:name w:val="Highlight 1 -  in Table"/>
    <w:basedOn w:val="Normal"/>
    <w:rsid w:val="00DD0A34"/>
    <w:pPr>
      <w:spacing w:before="120" w:after="120" w:line="260" w:lineRule="exact"/>
      <w:ind w:left="284" w:right="284"/>
    </w:pPr>
    <w:rPr>
      <w:color w:val="FFFFFF" w:themeColor="background1"/>
      <w:spacing w:val="1"/>
    </w:rPr>
  </w:style>
  <w:style w:type="paragraph" w:customStyle="1" w:styleId="Tablecontentright">
    <w:name w:val="Table content right"/>
    <w:basedOn w:val="Tablecontent"/>
    <w:rsid w:val="00CA78D5"/>
    <w:pPr>
      <w:jc w:val="right"/>
    </w:pPr>
  </w:style>
  <w:style w:type="paragraph" w:customStyle="1" w:styleId="Tablesum">
    <w:name w:val="Table sum"/>
    <w:basedOn w:val="Normal"/>
    <w:rsid w:val="00CA78D5"/>
    <w:pPr>
      <w:spacing w:line="240" w:lineRule="auto"/>
    </w:pPr>
    <w:rPr>
      <w:b/>
      <w:spacing w:val="1"/>
      <w:sz w:val="16"/>
      <w:szCs w:val="16"/>
    </w:rPr>
  </w:style>
  <w:style w:type="paragraph" w:customStyle="1" w:styleId="Tablesumright">
    <w:name w:val="Table sum right"/>
    <w:basedOn w:val="Tablesum"/>
    <w:rsid w:val="00CA78D5"/>
    <w:pPr>
      <w:jc w:val="right"/>
    </w:pPr>
  </w:style>
  <w:style w:type="paragraph" w:customStyle="1" w:styleId="Highlight2-lineaboveandbelow">
    <w:name w:val="Highlight 2 - line above and below"/>
    <w:basedOn w:val="Normal"/>
    <w:rsid w:val="00CA78D5"/>
    <w:pPr>
      <w:pBdr>
        <w:top w:val="single" w:sz="6" w:space="5" w:color="74B917" w:themeColor="accent1"/>
        <w:bottom w:val="single" w:sz="6" w:space="8" w:color="74B917" w:themeColor="accent1"/>
      </w:pBdr>
      <w:spacing w:before="360" w:after="360" w:line="260" w:lineRule="exact"/>
      <w:ind w:left="284" w:right="284"/>
    </w:pPr>
    <w:rPr>
      <w:color w:val="595959" w:themeColor="text1" w:themeTint="A6"/>
      <w:spacing w:val="1"/>
    </w:rPr>
  </w:style>
  <w:style w:type="paragraph" w:customStyle="1" w:styleId="Tablenheadlineright">
    <w:name w:val="Table nheadline right"/>
    <w:basedOn w:val="Tableheadline"/>
    <w:rsid w:val="00CA78D5"/>
    <w:pPr>
      <w:jc w:val="right"/>
    </w:pPr>
  </w:style>
  <w:style w:type="paragraph" w:styleId="Header">
    <w:name w:val="header"/>
    <w:basedOn w:val="Normal"/>
    <w:link w:val="HeaderChar"/>
    <w:rsid w:val="00CA78D5"/>
    <w:pPr>
      <w:tabs>
        <w:tab w:val="center" w:pos="4703"/>
        <w:tab w:val="right" w:pos="9406"/>
      </w:tabs>
      <w:spacing w:line="240" w:lineRule="auto"/>
    </w:pPr>
  </w:style>
  <w:style w:type="character" w:customStyle="1" w:styleId="HeaderChar">
    <w:name w:val="Header Char"/>
    <w:basedOn w:val="DefaultParagraphFont"/>
    <w:link w:val="Header"/>
    <w:rsid w:val="00CA78D5"/>
    <w:rPr>
      <w:rFonts w:ascii="Garamond" w:hAnsi="Garamond"/>
      <w:lang w:val="en-GB"/>
    </w:rPr>
  </w:style>
  <w:style w:type="paragraph" w:customStyle="1" w:styleId="Comments">
    <w:name w:val="Comments"/>
    <w:basedOn w:val="Normal"/>
    <w:uiPriority w:val="99"/>
    <w:rsid w:val="00CA78D5"/>
    <w:pPr>
      <w:autoSpaceDE w:val="0"/>
      <w:autoSpaceDN w:val="0"/>
      <w:adjustRightInd w:val="0"/>
      <w:spacing w:line="288" w:lineRule="auto"/>
      <w:textAlignment w:val="center"/>
    </w:pPr>
    <w:rPr>
      <w:rFonts w:ascii="BundesSans Regular" w:hAnsi="BundesSans Regular" w:cs="BundesSans Regular"/>
      <w:color w:val="FFFFFF"/>
      <w:sz w:val="16"/>
      <w:szCs w:val="16"/>
    </w:rPr>
  </w:style>
  <w:style w:type="character" w:styleId="Hyperlink">
    <w:name w:val="Hyperlink"/>
    <w:basedOn w:val="DefaultParagraphFont"/>
    <w:rsid w:val="00B92AFF"/>
    <w:rPr>
      <w:color w:val="9A0000" w:themeColor="hyperlink"/>
      <w:u w:val="single"/>
    </w:rPr>
  </w:style>
  <w:style w:type="paragraph" w:customStyle="1" w:styleId="Roleofpartners">
    <w:name w:val="Role of partners"/>
    <w:rsid w:val="00CA78D5"/>
    <w:rPr>
      <w:rFonts w:ascii="BundesSans Office" w:hAnsi="BundesSans Office" w:cstheme="minorHAnsi"/>
      <w:b/>
      <w:spacing w:val="10"/>
      <w:sz w:val="12"/>
      <w:szCs w:val="12"/>
      <w:lang w:val="en-GB"/>
    </w:rPr>
  </w:style>
  <w:style w:type="paragraph" w:customStyle="1" w:styleId="ContactHeadline">
    <w:name w:val="Contact Headline"/>
    <w:rsid w:val="00CA78D5"/>
    <w:pPr>
      <w:spacing w:after="240"/>
    </w:pPr>
    <w:rPr>
      <w:rFonts w:ascii="BundesSans Office" w:hAnsi="BundesSans Office" w:cs="BundesSerif Regular Italic"/>
      <w:b/>
      <w:iCs/>
      <w:color w:val="808080" w:themeColor="background1" w:themeShade="80"/>
      <w:sz w:val="16"/>
      <w:szCs w:val="16"/>
      <w:lang w:val="en-GB"/>
    </w:rPr>
  </w:style>
  <w:style w:type="paragraph" w:customStyle="1" w:styleId="Contactcontent">
    <w:name w:val="Contact content"/>
    <w:rsid w:val="00CA78D5"/>
    <w:pPr>
      <w:spacing w:after="20"/>
    </w:pPr>
    <w:rPr>
      <w:rFonts w:ascii="BundesSans Office" w:hAnsi="BundesSans Office" w:cs="BundesSerif Regular Italic"/>
      <w:iCs/>
      <w:color w:val="808080" w:themeColor="background1" w:themeShade="80"/>
      <w:sz w:val="16"/>
      <w:szCs w:val="16"/>
      <w:lang w:val="en-GB"/>
    </w:rPr>
  </w:style>
  <w:style w:type="paragraph" w:customStyle="1" w:styleId="Pagenumberleft">
    <w:name w:val="Page number left"/>
    <w:rsid w:val="00CA78D5"/>
    <w:rPr>
      <w:rFonts w:ascii="BundesSerif Office" w:hAnsi="BundesSerif Office"/>
      <w:b/>
      <w:sz w:val="18"/>
      <w:lang w:val="en-GB"/>
    </w:rPr>
  </w:style>
  <w:style w:type="paragraph" w:customStyle="1" w:styleId="Pagenumberright">
    <w:name w:val="Page number right"/>
    <w:rsid w:val="00CA78D5"/>
    <w:pPr>
      <w:jc w:val="right"/>
    </w:pPr>
    <w:rPr>
      <w:rFonts w:ascii="BundesSerif Office" w:hAnsi="BundesSerif Office"/>
      <w:b/>
      <w:sz w:val="18"/>
      <w:lang w:val="en-GB"/>
    </w:rPr>
  </w:style>
  <w:style w:type="paragraph" w:customStyle="1" w:styleId="FormatvorlageBundesSansOffice2PtFettHintergrund1Zeilenabstand">
    <w:name w:val="Formatvorlage BundesSans Office 2 Pt. Fett Hintergrund 1 Zeilenabstand:..."/>
    <w:basedOn w:val="Normal"/>
    <w:rsid w:val="00CA78D5"/>
    <w:pPr>
      <w:spacing w:line="240" w:lineRule="auto"/>
    </w:pPr>
    <w:rPr>
      <w:b/>
      <w:bCs/>
      <w:color w:val="808080" w:themeColor="background1" w:themeShade="80"/>
      <w:sz w:val="4"/>
    </w:rPr>
  </w:style>
  <w:style w:type="paragraph" w:customStyle="1" w:styleId="FormatvorlageBundesSansOffice2PtFettText1Zeilenabstandeinfa">
    <w:name w:val="Formatvorlage BundesSans Office 2 Pt. Fett Text 1 Zeilenabstand:  einfa..."/>
    <w:basedOn w:val="Normal"/>
    <w:rsid w:val="00CA78D5"/>
    <w:pPr>
      <w:spacing w:line="240" w:lineRule="auto"/>
    </w:pPr>
    <w:rPr>
      <w:b/>
      <w:bCs/>
      <w:color w:val="000000" w:themeColor="text1"/>
      <w:sz w:val="4"/>
    </w:rPr>
  </w:style>
  <w:style w:type="paragraph" w:customStyle="1" w:styleId="FormatvorlageSubheadlineNichtFett">
    <w:name w:val="Formatvorlage Sub headline + Nicht Fett"/>
    <w:basedOn w:val="Normal"/>
    <w:rsid w:val="00C775EB"/>
    <w:pPr>
      <w:framePr w:hSpace="180" w:wrap="around" w:vAnchor="text" w:hAnchor="text" w:x="-1129" w:y="1"/>
      <w:spacing w:line="380" w:lineRule="exact"/>
      <w:suppressOverlap/>
    </w:pPr>
    <w:rPr>
      <w:rFonts w:cs="Arial"/>
      <w:color w:val="828282"/>
      <w:spacing w:val="-2"/>
      <w:sz w:val="28"/>
      <w:szCs w:val="30"/>
      <w:lang w:val="de-DE"/>
    </w:rPr>
  </w:style>
  <w:style w:type="paragraph" w:customStyle="1" w:styleId="Komentare">
    <w:name w:val="Komentare"/>
    <w:basedOn w:val="Normal"/>
    <w:uiPriority w:val="99"/>
    <w:rsid w:val="0070340D"/>
    <w:pPr>
      <w:autoSpaceDE w:val="0"/>
      <w:autoSpaceDN w:val="0"/>
      <w:adjustRightInd w:val="0"/>
      <w:spacing w:after="0" w:line="288" w:lineRule="auto"/>
      <w:textAlignment w:val="center"/>
    </w:pPr>
    <w:rPr>
      <w:rFonts w:ascii="BundesSans Regular" w:hAnsi="BundesSans Regular" w:cs="BundesSans Regular"/>
      <w:color w:val="FFFFFF"/>
      <w:sz w:val="16"/>
      <w:szCs w:val="16"/>
      <w:lang w:val="de-DE"/>
    </w:rPr>
  </w:style>
  <w:style w:type="character" w:styleId="CommentReference">
    <w:name w:val="annotation reference"/>
    <w:basedOn w:val="DefaultParagraphFont"/>
    <w:rsid w:val="00224FE5"/>
    <w:rPr>
      <w:sz w:val="16"/>
      <w:szCs w:val="16"/>
    </w:rPr>
  </w:style>
  <w:style w:type="paragraph" w:styleId="CommentText">
    <w:name w:val="annotation text"/>
    <w:basedOn w:val="Normal"/>
    <w:link w:val="CommentTextChar"/>
    <w:rsid w:val="00224FE5"/>
    <w:pPr>
      <w:spacing w:line="240" w:lineRule="auto"/>
    </w:pPr>
    <w:rPr>
      <w:sz w:val="20"/>
      <w:szCs w:val="20"/>
    </w:rPr>
  </w:style>
  <w:style w:type="character" w:customStyle="1" w:styleId="CommentTextChar">
    <w:name w:val="Comment Text Char"/>
    <w:basedOn w:val="DefaultParagraphFont"/>
    <w:link w:val="CommentText"/>
    <w:rsid w:val="00224FE5"/>
    <w:rPr>
      <w:rFonts w:ascii="BundesSans Office" w:hAnsi="BundesSans Office"/>
      <w:lang w:val="fr-FR"/>
    </w:rPr>
  </w:style>
  <w:style w:type="paragraph" w:styleId="CommentSubject">
    <w:name w:val="annotation subject"/>
    <w:basedOn w:val="CommentText"/>
    <w:next w:val="CommentText"/>
    <w:link w:val="CommentSubjectChar"/>
    <w:rsid w:val="00224FE5"/>
    <w:rPr>
      <w:b/>
      <w:bCs/>
    </w:rPr>
  </w:style>
  <w:style w:type="character" w:customStyle="1" w:styleId="CommentSubjectChar">
    <w:name w:val="Comment Subject Char"/>
    <w:basedOn w:val="CommentTextChar"/>
    <w:link w:val="CommentSubject"/>
    <w:rsid w:val="00224FE5"/>
    <w:rPr>
      <w:rFonts w:ascii="BundesSans Office" w:hAnsi="BundesSans Office"/>
      <w:b/>
      <w:bCs/>
      <w:lang w:val="fr-FR"/>
    </w:rPr>
  </w:style>
  <w:style w:type="character" w:styleId="UnresolvedMention">
    <w:name w:val="Unresolved Mention"/>
    <w:basedOn w:val="DefaultParagraphFont"/>
    <w:uiPriority w:val="99"/>
    <w:semiHidden/>
    <w:unhideWhenUsed/>
    <w:rsid w:val="002D2EB0"/>
    <w:rPr>
      <w:color w:val="605E5C"/>
      <w:shd w:val="clear" w:color="auto" w:fill="E1DFDD"/>
    </w:rPr>
  </w:style>
  <w:style w:type="character" w:customStyle="1" w:styleId="rynqvb">
    <w:name w:val="rynqvb"/>
    <w:basedOn w:val="DefaultParagraphFont"/>
    <w:rsid w:val="00C722D4"/>
  </w:style>
  <w:style w:type="character" w:customStyle="1" w:styleId="hwtze">
    <w:name w:val="hwtze"/>
    <w:basedOn w:val="DefaultParagraphFont"/>
    <w:rsid w:val="0004093A"/>
  </w:style>
  <w:style w:type="character" w:customStyle="1" w:styleId="ListParagraphChar">
    <w:name w:val="List Paragraph Char"/>
    <w:aliases w:val="Number list Paragraph Char,List Paragraph1 Char,List Paragraph (numbered (a)) Char,05_Listenabsatz Char,Aufzählung Spiegelstrich Char,Bullet paras Char,ANNEX Char,List Paragraph2 Char,List Paragraph Char Char Char Char,Paragraph Char"/>
    <w:link w:val="ListParagraph"/>
    <w:uiPriority w:val="34"/>
    <w:qFormat/>
    <w:locked/>
    <w:rsid w:val="00D449EB"/>
    <w:rPr>
      <w:rFonts w:ascii="BundesSans Office" w:hAnsi="BundesSans Office"/>
      <w:spacing w:val="1"/>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656357">
      <w:bodyDiv w:val="1"/>
      <w:marLeft w:val="0"/>
      <w:marRight w:val="0"/>
      <w:marTop w:val="0"/>
      <w:marBottom w:val="0"/>
      <w:divBdr>
        <w:top w:val="none" w:sz="0" w:space="0" w:color="auto"/>
        <w:left w:val="none" w:sz="0" w:space="0" w:color="auto"/>
        <w:bottom w:val="none" w:sz="0" w:space="0" w:color="auto"/>
        <w:right w:val="none" w:sz="0" w:space="0" w:color="auto"/>
      </w:divBdr>
    </w:div>
    <w:div w:id="966811045">
      <w:bodyDiv w:val="1"/>
      <w:marLeft w:val="0"/>
      <w:marRight w:val="0"/>
      <w:marTop w:val="0"/>
      <w:marBottom w:val="0"/>
      <w:divBdr>
        <w:top w:val="none" w:sz="0" w:space="0" w:color="auto"/>
        <w:left w:val="none" w:sz="0" w:space="0" w:color="auto"/>
        <w:bottom w:val="none" w:sz="0" w:space="0" w:color="auto"/>
        <w:right w:val="none" w:sz="0" w:space="0" w:color="auto"/>
      </w:divBdr>
    </w:div>
    <w:div w:id="1015037517">
      <w:bodyDiv w:val="1"/>
      <w:marLeft w:val="0"/>
      <w:marRight w:val="0"/>
      <w:marTop w:val="0"/>
      <w:marBottom w:val="0"/>
      <w:divBdr>
        <w:top w:val="none" w:sz="0" w:space="0" w:color="auto"/>
        <w:left w:val="none" w:sz="0" w:space="0" w:color="auto"/>
        <w:bottom w:val="none" w:sz="0" w:space="0" w:color="auto"/>
        <w:right w:val="none" w:sz="0" w:space="0" w:color="auto"/>
      </w:divBdr>
    </w:div>
    <w:div w:id="1397313690">
      <w:bodyDiv w:val="1"/>
      <w:marLeft w:val="0"/>
      <w:marRight w:val="0"/>
      <w:marTop w:val="0"/>
      <w:marBottom w:val="0"/>
      <w:divBdr>
        <w:top w:val="none" w:sz="0" w:space="0" w:color="auto"/>
        <w:left w:val="none" w:sz="0" w:space="0" w:color="auto"/>
        <w:bottom w:val="none" w:sz="0" w:space="0" w:color="auto"/>
        <w:right w:val="none" w:sz="0" w:space="0" w:color="auto"/>
      </w:divBdr>
    </w:div>
    <w:div w:id="1589582305">
      <w:bodyDiv w:val="1"/>
      <w:marLeft w:val="0"/>
      <w:marRight w:val="0"/>
      <w:marTop w:val="0"/>
      <w:marBottom w:val="0"/>
      <w:divBdr>
        <w:top w:val="none" w:sz="0" w:space="0" w:color="auto"/>
        <w:left w:val="none" w:sz="0" w:space="0" w:color="auto"/>
        <w:bottom w:val="none" w:sz="0" w:space="0" w:color="auto"/>
        <w:right w:val="none" w:sz="0" w:space="0" w:color="auto"/>
      </w:divBdr>
      <w:divsChild>
        <w:div w:id="291400597">
          <w:marLeft w:val="0"/>
          <w:marRight w:val="0"/>
          <w:marTop w:val="0"/>
          <w:marBottom w:val="0"/>
          <w:divBdr>
            <w:top w:val="none" w:sz="0" w:space="0" w:color="auto"/>
            <w:left w:val="none" w:sz="0" w:space="0" w:color="auto"/>
            <w:bottom w:val="none" w:sz="0" w:space="0" w:color="auto"/>
            <w:right w:val="none" w:sz="0" w:space="0" w:color="auto"/>
          </w:divBdr>
        </w:div>
      </w:divsChild>
    </w:div>
    <w:div w:id="1770006421">
      <w:bodyDiv w:val="1"/>
      <w:marLeft w:val="0"/>
      <w:marRight w:val="0"/>
      <w:marTop w:val="0"/>
      <w:marBottom w:val="0"/>
      <w:divBdr>
        <w:top w:val="none" w:sz="0" w:space="0" w:color="auto"/>
        <w:left w:val="none" w:sz="0" w:space="0" w:color="auto"/>
        <w:bottom w:val="none" w:sz="0" w:space="0" w:color="auto"/>
        <w:right w:val="none" w:sz="0" w:space="0" w:color="auto"/>
      </w:divBdr>
    </w:div>
    <w:div w:id="1781104362">
      <w:bodyDiv w:val="1"/>
      <w:marLeft w:val="0"/>
      <w:marRight w:val="0"/>
      <w:marTop w:val="0"/>
      <w:marBottom w:val="0"/>
      <w:divBdr>
        <w:top w:val="none" w:sz="0" w:space="0" w:color="auto"/>
        <w:left w:val="none" w:sz="0" w:space="0" w:color="auto"/>
        <w:bottom w:val="none" w:sz="0" w:space="0" w:color="auto"/>
        <w:right w:val="none" w:sz="0" w:space="0" w:color="auto"/>
      </w:divBdr>
      <w:divsChild>
        <w:div w:id="1914972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n_sus\AppData\Local\Temp\Temp1_Factsheet%20templates%20(2).zip\giz-bmz-aa-en-factsheet-vorlage-mit-eldz-allg-2013-4seiter.dotx" TargetMode="External"/></Relationships>
</file>

<file path=word/theme/theme1.xml><?xml version="1.0" encoding="utf-8"?>
<a:theme xmlns:a="http://schemas.openxmlformats.org/drawingml/2006/main" name="45">
  <a:themeElements>
    <a:clrScheme name="Benutzerdefiniert 29">
      <a:dk1>
        <a:sysClr val="windowText" lastClr="000000"/>
      </a:dk1>
      <a:lt1>
        <a:sysClr val="window" lastClr="FFFFFF"/>
      </a:lt1>
      <a:dk2>
        <a:srgbClr val="1F497D"/>
      </a:dk2>
      <a:lt2>
        <a:srgbClr val="EEECE1"/>
      </a:lt2>
      <a:accent1>
        <a:srgbClr val="74B917"/>
      </a:accent1>
      <a:accent2>
        <a:srgbClr val="A3E846"/>
      </a:accent2>
      <a:accent3>
        <a:srgbClr val="DDF7BB"/>
      </a:accent3>
      <a:accent4>
        <a:srgbClr val="A5A5A5"/>
      </a:accent4>
      <a:accent5>
        <a:srgbClr val="5F5F5F"/>
      </a:accent5>
      <a:accent6>
        <a:srgbClr val="3F3F3F"/>
      </a:accent6>
      <a:hlink>
        <a:srgbClr val="9A0000"/>
      </a:hlink>
      <a:folHlink>
        <a:srgbClr val="9A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9C3723998C9914FAC2DD18B03A12458" ma:contentTypeVersion="17" ma:contentTypeDescription="Create a new document." ma:contentTypeScope="" ma:versionID="a90da819b6735292881051b25fce85c1">
  <xsd:schema xmlns:xsd="http://www.w3.org/2001/XMLSchema" xmlns:xs="http://www.w3.org/2001/XMLSchema" xmlns:p="http://schemas.microsoft.com/office/2006/metadata/properties" xmlns:ns2="66370d33-e821-46d9-a4f1-a17cee89e111" xmlns:ns3="fc96d5d5-fc4b-41db-b3e0-ec86867690c2" targetNamespace="http://schemas.microsoft.com/office/2006/metadata/properties" ma:root="true" ma:fieldsID="10c24d52fd71b0fb3d1cbeaed06349cc" ns2:_="" ns3:_="">
    <xsd:import namespace="66370d33-e821-46d9-a4f1-a17cee89e111"/>
    <xsd:import namespace="fc96d5d5-fc4b-41db-b3e0-ec86867690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0d33-e821-46d9-a4f1-a17cee89e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96d5d5-fc4b-41db-b3e0-ec86867690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6370d33-e821-46d9-a4f1-a17cee89e1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95CC54-ABA2-43CA-9440-B288D2F7A1A6}">
  <ds:schemaRefs>
    <ds:schemaRef ds:uri="http://schemas.openxmlformats.org/officeDocument/2006/bibliography"/>
  </ds:schemaRefs>
</ds:datastoreItem>
</file>

<file path=customXml/itemProps2.xml><?xml version="1.0" encoding="utf-8"?>
<ds:datastoreItem xmlns:ds="http://schemas.openxmlformats.org/officeDocument/2006/customXml" ds:itemID="{B3DF684C-2FFE-443F-97FB-6922470BAE48}"/>
</file>

<file path=customXml/itemProps3.xml><?xml version="1.0" encoding="utf-8"?>
<ds:datastoreItem xmlns:ds="http://schemas.openxmlformats.org/officeDocument/2006/customXml" ds:itemID="{CA98D7FE-3A7C-4850-9A63-A60C886BE398}"/>
</file>

<file path=customXml/itemProps4.xml><?xml version="1.0" encoding="utf-8"?>
<ds:datastoreItem xmlns:ds="http://schemas.openxmlformats.org/officeDocument/2006/customXml" ds:itemID="{B360F24B-B293-45CE-9C21-78A20351AB96}"/>
</file>

<file path=docProps/app.xml><?xml version="1.0" encoding="utf-8"?>
<Properties xmlns="http://schemas.openxmlformats.org/officeDocument/2006/extended-properties" xmlns:vt="http://schemas.openxmlformats.org/officeDocument/2006/docPropsVTypes">
  <Template>giz-bmz-aa-en-factsheet-vorlage-mit-eldz-allg-2013-4seiter</Template>
  <TotalTime>0</TotalTime>
  <Pages>2</Pages>
  <Words>567</Words>
  <Characters>3236</Characters>
  <Application>Microsoft Office Word</Application>
  <DocSecurity>0</DocSecurity>
  <Lines>26</Lines>
  <Paragraphs>7</Paragraphs>
  <ScaleCrop>false</ScaleCrop>
  <Company>giz</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Vorlage</dc:subject>
  <dc:creator>Susanne Lein GIZ VN</dc:creator>
  <cp:keywords/>
  <cp:lastModifiedBy>Le Anh, Sang GIZ VN</cp:lastModifiedBy>
  <cp:revision>118</cp:revision>
  <cp:lastPrinted>2019-10-07T03:01:00Z</cp:lastPrinted>
  <dcterms:created xsi:type="dcterms:W3CDTF">2022-08-18T02:56:00Z</dcterms:created>
  <dcterms:modified xsi:type="dcterms:W3CDTF">2024-12-05T08:40:00Z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0x010100A9C3723998C9914FAC2DD18B03A12458</vt:lpwstr>
  </property>
</Properties>
</file>